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2892D" w14:textId="77777777" w:rsidR="00AE5866" w:rsidRDefault="008C2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14:paraId="46A2892E" w14:textId="77777777" w:rsidR="00B068C5" w:rsidRDefault="00B068C5">
      <w:pPr>
        <w:rPr>
          <w:rFonts w:ascii="Times New Roman" w:hAnsi="Times New Roman" w:cs="Times New Roman"/>
          <w:sz w:val="24"/>
          <w:szCs w:val="24"/>
        </w:rPr>
      </w:pPr>
    </w:p>
    <w:p w14:paraId="46A2892F" w14:textId="77777777" w:rsidR="00B068C5" w:rsidRDefault="00B068C5">
      <w:pPr>
        <w:rPr>
          <w:rFonts w:ascii="Times New Roman" w:hAnsi="Times New Roman" w:cs="Times New Roman"/>
          <w:sz w:val="24"/>
          <w:szCs w:val="24"/>
        </w:rPr>
      </w:pPr>
    </w:p>
    <w:p w14:paraId="46A28930" w14:textId="77777777" w:rsidR="00B068C5" w:rsidRDefault="00B068C5">
      <w:pPr>
        <w:rPr>
          <w:rFonts w:ascii="Times New Roman" w:hAnsi="Times New Roman" w:cs="Times New Roman"/>
          <w:sz w:val="24"/>
          <w:szCs w:val="24"/>
        </w:rPr>
      </w:pPr>
    </w:p>
    <w:p w14:paraId="46A28931" w14:textId="77777777" w:rsidR="00AE5866" w:rsidRPr="005D79A0" w:rsidRDefault="00AE5866" w:rsidP="00AE5866">
      <w:pPr>
        <w:rPr>
          <w:noProof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1" layoutInCell="0" allowOverlap="0" wp14:anchorId="46A28AB4" wp14:editId="46A28AB5">
            <wp:simplePos x="0" y="0"/>
            <wp:positionH relativeFrom="column">
              <wp:posOffset>-170815</wp:posOffset>
            </wp:positionH>
            <wp:positionV relativeFrom="page">
              <wp:posOffset>781050</wp:posOffset>
            </wp:positionV>
            <wp:extent cx="1371600" cy="1470660"/>
            <wp:effectExtent l="0" t="0" r="0" b="0"/>
            <wp:wrapNone/>
            <wp:docPr id="74" name="Picture 74" descr="LowResASC MonoPos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LowResASC MonoPos Vertic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3262" w:tblpY="1428"/>
        <w:tblW w:w="776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763"/>
      </w:tblGrid>
      <w:tr w:rsidR="00AE5866" w:rsidRPr="005D79A0" w14:paraId="46A28935" w14:textId="77777777" w:rsidTr="00A55EAD">
        <w:trPr>
          <w:trHeight w:val="1689"/>
        </w:trPr>
        <w:tc>
          <w:tcPr>
            <w:tcW w:w="7763" w:type="dxa"/>
          </w:tcPr>
          <w:p w14:paraId="46A28932" w14:textId="77777777" w:rsidR="00AE5866" w:rsidRPr="005F6BF1" w:rsidRDefault="00AE5866" w:rsidP="002545C4">
            <w:pPr>
              <w:ind w:left="567" w:hanging="567"/>
              <w:jc w:val="center"/>
              <w:rPr>
                <w:b/>
                <w:sz w:val="48"/>
                <w:u w:val="single"/>
              </w:rPr>
            </w:pPr>
            <w:r w:rsidRPr="005F6BF1">
              <w:rPr>
                <w:b/>
                <w:sz w:val="48"/>
                <w:u w:val="single"/>
              </w:rPr>
              <w:t xml:space="preserve">MATHEMATICS DEPARTMENT </w:t>
            </w:r>
          </w:p>
          <w:p w14:paraId="46A28934" w14:textId="17DCE0F2" w:rsidR="00AE5866" w:rsidRPr="005D79A0" w:rsidRDefault="00304DA9" w:rsidP="003826CC">
            <w:pPr>
              <w:ind w:left="567" w:hanging="567"/>
              <w:jc w:val="center"/>
            </w:pPr>
            <w:r>
              <w:rPr>
                <w:b/>
                <w:sz w:val="36"/>
              </w:rPr>
              <w:t>Year</w:t>
            </w:r>
            <w:r w:rsidR="0010046A">
              <w:rPr>
                <w:b/>
                <w:sz w:val="36"/>
              </w:rPr>
              <w:t xml:space="preserve"> 1</w:t>
            </w:r>
            <w:r w:rsidR="005F6BF1">
              <w:rPr>
                <w:b/>
                <w:sz w:val="36"/>
              </w:rPr>
              <w:t>2</w:t>
            </w:r>
            <w:r w:rsidR="00D93527">
              <w:rPr>
                <w:b/>
                <w:sz w:val="36"/>
              </w:rPr>
              <w:t xml:space="preserve"> </w:t>
            </w:r>
            <w:r w:rsidR="0010046A">
              <w:rPr>
                <w:b/>
                <w:sz w:val="36"/>
              </w:rPr>
              <w:t>Methods</w:t>
            </w:r>
            <w:r w:rsidR="00D93527">
              <w:rPr>
                <w:b/>
                <w:sz w:val="36"/>
              </w:rPr>
              <w:t xml:space="preserve"> - Test Number </w:t>
            </w:r>
            <w:r w:rsidR="003826CC">
              <w:rPr>
                <w:b/>
                <w:sz w:val="36"/>
              </w:rPr>
              <w:t>3</w:t>
            </w:r>
            <w:r w:rsidR="005F6BF1">
              <w:rPr>
                <w:b/>
                <w:sz w:val="36"/>
              </w:rPr>
              <w:t xml:space="preserve"> - 201</w:t>
            </w:r>
            <w:r w:rsidR="0049028C">
              <w:rPr>
                <w:b/>
                <w:sz w:val="36"/>
              </w:rPr>
              <w:t>7</w:t>
            </w:r>
            <w:r w:rsidR="0010046A">
              <w:rPr>
                <w:b/>
                <w:sz w:val="36"/>
              </w:rPr>
              <w:t xml:space="preserve"> </w:t>
            </w:r>
            <w:r w:rsidR="0015709A">
              <w:rPr>
                <w:b/>
                <w:sz w:val="36"/>
              </w:rPr>
              <w:br/>
            </w:r>
            <w:r w:rsidR="003826CC">
              <w:rPr>
                <w:b/>
                <w:sz w:val="36"/>
              </w:rPr>
              <w:t>Discrete Random Variables and               Binomial Distributions</w:t>
            </w:r>
            <w:r w:rsidR="0015709A">
              <w:rPr>
                <w:b/>
                <w:sz w:val="36"/>
              </w:rPr>
              <w:br/>
            </w:r>
            <w:r w:rsidR="00AE5866" w:rsidRPr="005D79A0">
              <w:rPr>
                <w:b/>
                <w:sz w:val="36"/>
              </w:rPr>
              <w:t xml:space="preserve"> </w:t>
            </w:r>
            <w:r w:rsidR="0010046A" w:rsidRPr="0010046A">
              <w:rPr>
                <w:b/>
                <w:sz w:val="44"/>
                <w:szCs w:val="44"/>
              </w:rPr>
              <w:t xml:space="preserve">Resource </w:t>
            </w:r>
            <w:r w:rsidR="005F6BF1">
              <w:rPr>
                <w:b/>
                <w:sz w:val="44"/>
                <w:szCs w:val="44"/>
              </w:rPr>
              <w:t>Free</w:t>
            </w:r>
            <w:r w:rsidR="00EA6290">
              <w:rPr>
                <w:b/>
                <w:sz w:val="44"/>
                <w:szCs w:val="44"/>
              </w:rPr>
              <w:t xml:space="preserve"> </w:t>
            </w:r>
          </w:p>
        </w:tc>
      </w:tr>
    </w:tbl>
    <w:p w14:paraId="46A28936" w14:textId="77777777" w:rsidR="00B068C5" w:rsidRDefault="00B068C5" w:rsidP="00AE5866">
      <w:pPr>
        <w:rPr>
          <w:rFonts w:ascii="Arial" w:hAnsi="Arial" w:cs="Arial"/>
          <w:b/>
        </w:rPr>
      </w:pPr>
    </w:p>
    <w:p w14:paraId="46A28937" w14:textId="77777777" w:rsidR="00493B86" w:rsidRDefault="00493B86" w:rsidP="00B068C5">
      <w:pPr>
        <w:rPr>
          <w:rFonts w:ascii="Arial" w:hAnsi="Arial" w:cs="Arial"/>
          <w:b/>
        </w:rPr>
      </w:pPr>
    </w:p>
    <w:p w14:paraId="79A34AE8" w14:textId="77777777" w:rsidR="005F6BF1" w:rsidRDefault="0010046A" w:rsidP="00B068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46A28938" w14:textId="087D927B" w:rsidR="00AE5866" w:rsidRPr="00AE5866" w:rsidRDefault="00AE5866" w:rsidP="00B068C5">
      <w:pPr>
        <w:rPr>
          <w:rFonts w:ascii="Arial" w:hAnsi="Arial" w:cs="Arial"/>
          <w:b/>
        </w:rPr>
      </w:pPr>
      <w:r w:rsidRPr="00AE5866">
        <w:rPr>
          <w:rFonts w:ascii="Arial" w:hAnsi="Arial" w:cs="Arial"/>
          <w:b/>
        </w:rPr>
        <w:t>Name: _______________________________________    Teacher: __________________</w:t>
      </w:r>
    </w:p>
    <w:p w14:paraId="46A28939" w14:textId="70D59975" w:rsidR="00AE5866" w:rsidRPr="00AE5866" w:rsidRDefault="00AE5866" w:rsidP="00AE5866">
      <w:pPr>
        <w:rPr>
          <w:rFonts w:ascii="Arial" w:hAnsi="Arial" w:cs="Arial"/>
          <w:b/>
        </w:rPr>
      </w:pPr>
      <w:r w:rsidRPr="00AE5866">
        <w:rPr>
          <w:rFonts w:ascii="Arial" w:hAnsi="Arial" w:cs="Arial"/>
          <w:b/>
        </w:rPr>
        <w:t xml:space="preserve">Marks: </w:t>
      </w:r>
      <w:r w:rsidR="0015709A">
        <w:rPr>
          <w:rFonts w:ascii="Arial" w:hAnsi="Arial" w:cs="Arial"/>
          <w:b/>
        </w:rPr>
        <w:t xml:space="preserve">                     </w:t>
      </w:r>
      <w:r w:rsidR="0015709A">
        <w:rPr>
          <w:rFonts w:ascii="Arial" w:hAnsi="Arial" w:cs="Arial"/>
          <w:b/>
        </w:rPr>
        <w:tab/>
      </w:r>
      <w:r w:rsidR="00974438">
        <w:rPr>
          <w:rFonts w:ascii="Arial" w:hAnsi="Arial" w:cs="Arial"/>
          <w:b/>
        </w:rPr>
        <w:t>2</w:t>
      </w:r>
      <w:r w:rsidR="00264F9E">
        <w:rPr>
          <w:rFonts w:ascii="Arial" w:hAnsi="Arial" w:cs="Arial"/>
          <w:b/>
        </w:rPr>
        <w:t>2</w:t>
      </w:r>
      <w:r w:rsidRPr="00AE5866">
        <w:rPr>
          <w:rFonts w:ascii="Arial" w:hAnsi="Arial" w:cs="Arial"/>
          <w:b/>
        </w:rPr>
        <w:tab/>
      </w:r>
      <w:r w:rsidRPr="00AE5866">
        <w:rPr>
          <w:rFonts w:ascii="Arial" w:hAnsi="Arial" w:cs="Arial"/>
          <w:b/>
        </w:rPr>
        <w:tab/>
        <w:t xml:space="preserve">   </w:t>
      </w:r>
    </w:p>
    <w:p w14:paraId="46A2893A" w14:textId="5D0FED33" w:rsidR="00AE5866" w:rsidRDefault="00AE5866" w:rsidP="00AE5866">
      <w:pPr>
        <w:rPr>
          <w:rFonts w:ascii="Arial" w:hAnsi="Arial" w:cs="Arial"/>
          <w:b/>
        </w:rPr>
      </w:pPr>
      <w:r w:rsidRPr="00AE5866">
        <w:rPr>
          <w:rFonts w:ascii="Arial" w:hAnsi="Arial" w:cs="Arial"/>
          <w:b/>
        </w:rPr>
        <w:t>Time Allowed</w:t>
      </w:r>
      <w:r w:rsidR="0010046A">
        <w:rPr>
          <w:rFonts w:ascii="Arial" w:hAnsi="Arial" w:cs="Arial"/>
          <w:b/>
        </w:rPr>
        <w:t xml:space="preserve">: </w:t>
      </w:r>
      <w:r w:rsidR="0010046A">
        <w:rPr>
          <w:rFonts w:ascii="Arial" w:hAnsi="Arial" w:cs="Arial"/>
          <w:b/>
        </w:rPr>
        <w:tab/>
      </w:r>
      <w:r w:rsidR="005F1E23">
        <w:rPr>
          <w:rFonts w:ascii="Arial" w:hAnsi="Arial" w:cs="Arial"/>
          <w:b/>
        </w:rPr>
        <w:t>15</w:t>
      </w:r>
      <w:r w:rsidRPr="00AE5866">
        <w:rPr>
          <w:rFonts w:ascii="Arial" w:hAnsi="Arial" w:cs="Arial"/>
          <w:b/>
        </w:rPr>
        <w:t xml:space="preserve"> minutes</w:t>
      </w:r>
    </w:p>
    <w:p w14:paraId="46A2893B" w14:textId="60A23FF2" w:rsidR="00A643D2" w:rsidRDefault="00617138" w:rsidP="00AE5866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AE5866" w:rsidRPr="00AE5866">
        <w:rPr>
          <w:rFonts w:ascii="Arial" w:hAnsi="Arial" w:cs="Arial"/>
          <w:b/>
          <w:u w:val="single"/>
        </w:rPr>
        <w:t>Instructions:</w:t>
      </w:r>
      <w:r w:rsidR="00AE5866" w:rsidRPr="00AE5866">
        <w:rPr>
          <w:rFonts w:ascii="Arial" w:hAnsi="Arial" w:cs="Arial"/>
        </w:rPr>
        <w:t xml:space="preserve"> </w:t>
      </w:r>
      <w:r w:rsidR="00304DA9">
        <w:rPr>
          <w:rFonts w:ascii="Arial" w:hAnsi="Arial" w:cs="Arial"/>
        </w:rPr>
        <w:t xml:space="preserve"> </w:t>
      </w:r>
      <w:r w:rsidR="00116C33" w:rsidRPr="00AE5866">
        <w:rPr>
          <w:rFonts w:ascii="Arial" w:hAnsi="Arial" w:cs="Arial"/>
        </w:rPr>
        <w:t>You</w:t>
      </w:r>
      <w:r w:rsidR="00887F89">
        <w:rPr>
          <w:rFonts w:ascii="Arial" w:hAnsi="Arial" w:cs="Arial"/>
        </w:rPr>
        <w:t xml:space="preserve"> are </w:t>
      </w:r>
      <w:r w:rsidR="005F6BF1">
        <w:rPr>
          <w:rFonts w:ascii="Arial" w:hAnsi="Arial" w:cs="Arial"/>
        </w:rPr>
        <w:t xml:space="preserve">NOT </w:t>
      </w:r>
      <w:r w:rsidR="00887F89">
        <w:rPr>
          <w:rFonts w:ascii="Arial" w:hAnsi="Arial" w:cs="Arial"/>
        </w:rPr>
        <w:t xml:space="preserve">allowed </w:t>
      </w:r>
      <w:r w:rsidR="005F6BF1">
        <w:rPr>
          <w:rFonts w:ascii="Arial" w:hAnsi="Arial" w:cs="Arial"/>
        </w:rPr>
        <w:t xml:space="preserve">any Calculators or </w:t>
      </w:r>
      <w:r w:rsidR="00887F89">
        <w:rPr>
          <w:rFonts w:ascii="Arial" w:hAnsi="Arial" w:cs="Arial"/>
        </w:rPr>
        <w:t>notes</w:t>
      </w:r>
      <w:r w:rsidR="005F6BF1">
        <w:rPr>
          <w:rFonts w:ascii="Arial" w:hAnsi="Arial" w:cs="Arial"/>
        </w:rPr>
        <w:t>.</w:t>
      </w:r>
    </w:p>
    <w:p w14:paraId="46A2893C" w14:textId="6E0DC4F4" w:rsidR="00304DA9" w:rsidRPr="0010046A" w:rsidRDefault="0031654A" w:rsidP="00A643D2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643D2">
        <w:rPr>
          <w:rFonts w:ascii="Arial" w:hAnsi="Arial" w:cs="Arial"/>
        </w:rPr>
        <w:t>You will be supplied with a formula sheet.</w:t>
      </w:r>
    </w:p>
    <w:p w14:paraId="46A2893D" w14:textId="77777777" w:rsidR="00864342" w:rsidRDefault="00304DA9" w:rsidP="0086434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="00AE5866" w:rsidRPr="00AE5866">
        <w:rPr>
          <w:rFonts w:ascii="Arial" w:hAnsi="Arial" w:cs="Arial"/>
        </w:rPr>
        <w:t xml:space="preserve"> </w:t>
      </w:r>
    </w:p>
    <w:p w14:paraId="2C215FDE" w14:textId="77777777" w:rsidR="00840C78" w:rsidRPr="00A6641F" w:rsidRDefault="00840C78" w:rsidP="00840C78">
      <w:pPr>
        <w:pStyle w:val="NL"/>
        <w:numPr>
          <w:ilvl w:val="0"/>
          <w:numId w:val="46"/>
        </w:numPr>
        <w:rPr>
          <w:rFonts w:ascii="Times New Roman" w:hAnsi="Times New Roman"/>
          <w:b/>
          <w:sz w:val="28"/>
          <w:szCs w:val="28"/>
        </w:rPr>
      </w:pPr>
      <w:r w:rsidRPr="00A6641F">
        <w:rPr>
          <w:rFonts w:ascii="Times New Roman" w:hAnsi="Times New Roman"/>
          <w:sz w:val="28"/>
          <w:szCs w:val="28"/>
        </w:rPr>
        <w:t>[2,2,3 = 7 marks]</w:t>
      </w:r>
    </w:p>
    <w:p w14:paraId="176794D4" w14:textId="77777777" w:rsidR="00840C78" w:rsidRPr="00A6641F" w:rsidRDefault="00840C78" w:rsidP="00840C78">
      <w:pPr>
        <w:pStyle w:val="NL"/>
        <w:numPr>
          <w:ilvl w:val="1"/>
          <w:numId w:val="46"/>
        </w:numPr>
        <w:rPr>
          <w:rFonts w:ascii="Times New Roman" w:hAnsi="Times New Roman"/>
          <w:b/>
          <w:sz w:val="28"/>
          <w:szCs w:val="28"/>
        </w:rPr>
      </w:pPr>
      <w:r w:rsidRPr="00A6641F">
        <w:rPr>
          <w:rFonts w:ascii="Times New Roman" w:hAnsi="Times New Roman"/>
          <w:sz w:val="28"/>
          <w:szCs w:val="28"/>
        </w:rPr>
        <w:t>The table below shows the values taken by a function f(x).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40C78" w:rsidRPr="00A6641F" w14:paraId="69658359" w14:textId="77777777" w:rsidTr="003C4E05">
        <w:trPr>
          <w:trHeight w:val="409"/>
          <w:jc w:val="center"/>
        </w:trPr>
        <w:tc>
          <w:tcPr>
            <w:tcW w:w="1925" w:type="dxa"/>
            <w:vAlign w:val="center"/>
          </w:tcPr>
          <w:p w14:paraId="7BC53FEF" w14:textId="77777777" w:rsidR="00840C78" w:rsidRPr="00455621" w:rsidRDefault="00840C78" w:rsidP="003C4E05">
            <w:pPr>
              <w:pStyle w:val="NL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621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925" w:type="dxa"/>
            <w:vAlign w:val="center"/>
          </w:tcPr>
          <w:p w14:paraId="5932B97F" w14:textId="77777777" w:rsidR="00840C78" w:rsidRPr="00455621" w:rsidRDefault="00840C78" w:rsidP="003C4E05">
            <w:pPr>
              <w:pStyle w:val="NL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621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1926" w:type="dxa"/>
            <w:vAlign w:val="center"/>
          </w:tcPr>
          <w:p w14:paraId="0A0318C7" w14:textId="77777777" w:rsidR="00840C78" w:rsidRPr="00455621" w:rsidRDefault="00840C78" w:rsidP="003C4E05">
            <w:pPr>
              <w:pStyle w:val="NL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6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6" w:type="dxa"/>
            <w:vAlign w:val="center"/>
          </w:tcPr>
          <w:p w14:paraId="33DA4364" w14:textId="77777777" w:rsidR="00840C78" w:rsidRPr="00455621" w:rsidRDefault="00840C78" w:rsidP="003C4E05">
            <w:pPr>
              <w:pStyle w:val="NL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6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  <w:vAlign w:val="center"/>
          </w:tcPr>
          <w:p w14:paraId="5758168A" w14:textId="77777777" w:rsidR="00840C78" w:rsidRPr="00455621" w:rsidRDefault="00840C78" w:rsidP="003C4E05">
            <w:pPr>
              <w:pStyle w:val="NL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621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840C78" w:rsidRPr="00A6641F" w14:paraId="2CB6C890" w14:textId="77777777" w:rsidTr="003C4E05">
        <w:trPr>
          <w:jc w:val="center"/>
        </w:trPr>
        <w:tc>
          <w:tcPr>
            <w:tcW w:w="1925" w:type="dxa"/>
            <w:vAlign w:val="center"/>
          </w:tcPr>
          <w:p w14:paraId="766CD7A7" w14:textId="77777777" w:rsidR="00840C78" w:rsidRPr="00455621" w:rsidRDefault="00840C78" w:rsidP="003C4E05">
            <w:pPr>
              <w:pStyle w:val="NL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621">
              <w:rPr>
                <w:rFonts w:ascii="Times New Roman" w:hAnsi="Times New Roman"/>
                <w:sz w:val="28"/>
                <w:szCs w:val="28"/>
              </w:rPr>
              <w:t>f(x)</w:t>
            </w:r>
          </w:p>
        </w:tc>
        <w:tc>
          <w:tcPr>
            <w:tcW w:w="1925" w:type="dxa"/>
            <w:vAlign w:val="center"/>
          </w:tcPr>
          <w:p w14:paraId="489A1834" w14:textId="77777777" w:rsidR="00840C78" w:rsidRPr="00455621" w:rsidRDefault="00840C78" w:rsidP="003C4E05">
            <w:pPr>
              <w:pStyle w:val="NL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621">
              <w:rPr>
                <w:rFonts w:ascii="Times New Roman" w:hAnsi="Times New Roman"/>
                <w:sz w:val="28"/>
                <w:szCs w:val="28"/>
              </w:rPr>
              <w:t>0.2</w:t>
            </w:r>
          </w:p>
        </w:tc>
        <w:tc>
          <w:tcPr>
            <w:tcW w:w="1926" w:type="dxa"/>
            <w:vAlign w:val="center"/>
          </w:tcPr>
          <w:p w14:paraId="5A9F6A84" w14:textId="77777777" w:rsidR="00840C78" w:rsidRPr="00455621" w:rsidRDefault="00840C78" w:rsidP="003C4E05">
            <w:pPr>
              <w:pStyle w:val="NL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621">
              <w:rPr>
                <w:rFonts w:ascii="Times New Roman" w:hAnsi="Times New Roman"/>
                <w:sz w:val="28"/>
                <w:szCs w:val="28"/>
              </w:rPr>
              <w:t>0.6</w:t>
            </w:r>
          </w:p>
        </w:tc>
        <w:tc>
          <w:tcPr>
            <w:tcW w:w="1926" w:type="dxa"/>
            <w:vAlign w:val="center"/>
          </w:tcPr>
          <w:p w14:paraId="30C62BD0" w14:textId="77777777" w:rsidR="00840C78" w:rsidRPr="00455621" w:rsidRDefault="00840C78" w:rsidP="003C4E05">
            <w:pPr>
              <w:pStyle w:val="NL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621">
              <w:rPr>
                <w:rFonts w:ascii="Times New Roman" w:hAnsi="Times New Roman"/>
                <w:sz w:val="28"/>
                <w:szCs w:val="28"/>
              </w:rPr>
              <w:t>0.1</w:t>
            </w:r>
          </w:p>
        </w:tc>
        <w:tc>
          <w:tcPr>
            <w:tcW w:w="1926" w:type="dxa"/>
            <w:vAlign w:val="center"/>
          </w:tcPr>
          <w:p w14:paraId="3D8B8695" w14:textId="77777777" w:rsidR="00840C78" w:rsidRPr="00455621" w:rsidRDefault="00840C78" w:rsidP="003C4E05">
            <w:pPr>
              <w:pStyle w:val="NL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621">
              <w:rPr>
                <w:rFonts w:ascii="Times New Roman" w:hAnsi="Times New Roman"/>
                <w:sz w:val="28"/>
                <w:szCs w:val="28"/>
              </w:rPr>
              <w:t>0.1</w:t>
            </w:r>
          </w:p>
        </w:tc>
      </w:tr>
    </w:tbl>
    <w:p w14:paraId="7B390C42" w14:textId="1E8D9917" w:rsidR="00840C78" w:rsidRPr="00A6641F" w:rsidRDefault="006F3297" w:rsidP="00840C78">
      <w:pPr>
        <w:pStyle w:val="NL"/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John</w:t>
      </w:r>
      <w:r w:rsidR="00840C78" w:rsidRPr="00A6641F">
        <w:rPr>
          <w:rFonts w:ascii="Times New Roman" w:hAnsi="Times New Roman"/>
          <w:sz w:val="28"/>
          <w:szCs w:val="28"/>
        </w:rPr>
        <w:t xml:space="preserve"> argues that f(x) cannot be a probability distribution function of a discrete random variable as x has a negative value. Comment on his answer.</w:t>
      </w:r>
    </w:p>
    <w:p w14:paraId="569838E9" w14:textId="1AE18DA4" w:rsidR="00840C78" w:rsidRDefault="00840C78" w:rsidP="00840C78">
      <w:pPr>
        <w:pStyle w:val="NL"/>
        <w:rPr>
          <w:rFonts w:ascii="Times New Roman" w:hAnsi="Times New Roman"/>
          <w:sz w:val="28"/>
          <w:szCs w:val="28"/>
        </w:rPr>
      </w:pPr>
    </w:p>
    <w:p w14:paraId="5A03800D" w14:textId="0666AC5E" w:rsidR="006F3297" w:rsidRDefault="006F3297" w:rsidP="00840C78">
      <w:pPr>
        <w:pStyle w:val="NL"/>
        <w:rPr>
          <w:rFonts w:ascii="Times New Roman" w:hAnsi="Times New Roman"/>
          <w:sz w:val="28"/>
          <w:szCs w:val="28"/>
        </w:rPr>
      </w:pPr>
    </w:p>
    <w:p w14:paraId="2BEF3B79" w14:textId="429B5DC6" w:rsidR="006F3297" w:rsidRDefault="006F3297" w:rsidP="00840C78">
      <w:pPr>
        <w:pStyle w:val="NL"/>
        <w:rPr>
          <w:rFonts w:ascii="Times New Roman" w:hAnsi="Times New Roman"/>
          <w:sz w:val="28"/>
          <w:szCs w:val="28"/>
        </w:rPr>
      </w:pPr>
    </w:p>
    <w:p w14:paraId="5D695775" w14:textId="4236A7B6" w:rsidR="006F3297" w:rsidRDefault="006F3297" w:rsidP="00840C78">
      <w:pPr>
        <w:pStyle w:val="NL"/>
        <w:rPr>
          <w:rFonts w:ascii="Times New Roman" w:hAnsi="Times New Roman"/>
          <w:sz w:val="28"/>
          <w:szCs w:val="28"/>
        </w:rPr>
      </w:pPr>
    </w:p>
    <w:p w14:paraId="45CCC7F6" w14:textId="77777777" w:rsidR="006F3297" w:rsidRDefault="006F3297" w:rsidP="00840C78">
      <w:pPr>
        <w:pStyle w:val="NL"/>
        <w:rPr>
          <w:rFonts w:ascii="Times New Roman" w:hAnsi="Times New Roman"/>
          <w:sz w:val="28"/>
          <w:szCs w:val="28"/>
        </w:rPr>
      </w:pPr>
    </w:p>
    <w:p w14:paraId="04DA3BDF" w14:textId="77777777" w:rsidR="00840C78" w:rsidRPr="00A6641F" w:rsidRDefault="00840C78" w:rsidP="00840C78">
      <w:pPr>
        <w:pStyle w:val="NL"/>
        <w:numPr>
          <w:ilvl w:val="1"/>
          <w:numId w:val="46"/>
        </w:num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8"/>
          <w:szCs w:val="24"/>
        </w:rPr>
        <w:t>The table below shows the values taken by a function f(x).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50"/>
        <w:gridCol w:w="1546"/>
        <w:gridCol w:w="1546"/>
        <w:gridCol w:w="1534"/>
        <w:gridCol w:w="1546"/>
        <w:gridCol w:w="1546"/>
      </w:tblGrid>
      <w:tr w:rsidR="00840C78" w14:paraId="5EAB463C" w14:textId="77777777" w:rsidTr="003C4E05">
        <w:tc>
          <w:tcPr>
            <w:tcW w:w="1604" w:type="dxa"/>
          </w:tcPr>
          <w:p w14:paraId="43377C67" w14:textId="77777777" w:rsidR="00840C78" w:rsidRDefault="00840C78" w:rsidP="003C4E05">
            <w:pPr>
              <w:pStyle w:val="NL"/>
              <w:spacing w:before="0" w:line="0" w:lineRule="atLeast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x</w:t>
            </w:r>
          </w:p>
        </w:tc>
        <w:tc>
          <w:tcPr>
            <w:tcW w:w="1604" w:type="dxa"/>
          </w:tcPr>
          <w:p w14:paraId="42AC6392" w14:textId="77777777" w:rsidR="00840C78" w:rsidRDefault="00840C78" w:rsidP="003C4E05">
            <w:pPr>
              <w:pStyle w:val="NL"/>
              <w:spacing w:before="0" w:line="0" w:lineRule="atLeast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605" w:type="dxa"/>
          </w:tcPr>
          <w:p w14:paraId="6A749DF2" w14:textId="77777777" w:rsidR="00840C78" w:rsidRDefault="00840C78" w:rsidP="003C4E05">
            <w:pPr>
              <w:pStyle w:val="NL"/>
              <w:spacing w:before="0" w:line="0" w:lineRule="atLeast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0.5</w:t>
            </w:r>
          </w:p>
        </w:tc>
        <w:tc>
          <w:tcPr>
            <w:tcW w:w="1605" w:type="dxa"/>
          </w:tcPr>
          <w:p w14:paraId="16DC38D0" w14:textId="77777777" w:rsidR="00840C78" w:rsidRDefault="00840C78" w:rsidP="003C4E05">
            <w:pPr>
              <w:pStyle w:val="NL"/>
              <w:spacing w:before="0" w:line="0" w:lineRule="atLeast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605" w:type="dxa"/>
          </w:tcPr>
          <w:p w14:paraId="197C4C9F" w14:textId="77777777" w:rsidR="00840C78" w:rsidRDefault="00840C78" w:rsidP="003C4E05">
            <w:pPr>
              <w:pStyle w:val="NL"/>
              <w:spacing w:before="0" w:line="0" w:lineRule="atLeast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1.5</w:t>
            </w:r>
          </w:p>
        </w:tc>
        <w:tc>
          <w:tcPr>
            <w:tcW w:w="1605" w:type="dxa"/>
          </w:tcPr>
          <w:p w14:paraId="5094270F" w14:textId="77777777" w:rsidR="00840C78" w:rsidRDefault="00840C78" w:rsidP="003C4E05">
            <w:pPr>
              <w:pStyle w:val="NL"/>
              <w:spacing w:before="0" w:line="0" w:lineRule="atLeast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840C78" w14:paraId="1D4804D9" w14:textId="77777777" w:rsidTr="003C4E05">
        <w:tc>
          <w:tcPr>
            <w:tcW w:w="1604" w:type="dxa"/>
          </w:tcPr>
          <w:p w14:paraId="6BB25931" w14:textId="77777777" w:rsidR="00840C78" w:rsidRDefault="00840C78" w:rsidP="003C4E05">
            <w:pPr>
              <w:pStyle w:val="NL"/>
              <w:spacing w:before="0" w:line="0" w:lineRule="atLeast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f(x)</w:t>
            </w:r>
          </w:p>
        </w:tc>
        <w:tc>
          <w:tcPr>
            <w:tcW w:w="1604" w:type="dxa"/>
          </w:tcPr>
          <w:p w14:paraId="34148E22" w14:textId="77777777" w:rsidR="00840C78" w:rsidRDefault="00840C78" w:rsidP="003C4E05">
            <w:pPr>
              <w:pStyle w:val="NL"/>
              <w:spacing w:before="0" w:line="0" w:lineRule="atLeast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0.2</w:t>
            </w:r>
          </w:p>
        </w:tc>
        <w:tc>
          <w:tcPr>
            <w:tcW w:w="1605" w:type="dxa"/>
          </w:tcPr>
          <w:p w14:paraId="139D8665" w14:textId="77777777" w:rsidR="00840C78" w:rsidRDefault="00840C78" w:rsidP="003C4E05">
            <w:pPr>
              <w:pStyle w:val="NL"/>
              <w:spacing w:before="0" w:line="0" w:lineRule="atLeast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0.5</w:t>
            </w:r>
          </w:p>
        </w:tc>
        <w:tc>
          <w:tcPr>
            <w:tcW w:w="1605" w:type="dxa"/>
          </w:tcPr>
          <w:p w14:paraId="1D399494" w14:textId="77777777" w:rsidR="00840C78" w:rsidRDefault="00840C78" w:rsidP="003C4E05">
            <w:pPr>
              <w:pStyle w:val="NL"/>
              <w:spacing w:before="0" w:line="0" w:lineRule="atLeast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a</w:t>
            </w:r>
          </w:p>
        </w:tc>
        <w:tc>
          <w:tcPr>
            <w:tcW w:w="1605" w:type="dxa"/>
          </w:tcPr>
          <w:p w14:paraId="4505BAF8" w14:textId="77777777" w:rsidR="00840C78" w:rsidRDefault="00840C78" w:rsidP="003C4E05">
            <w:pPr>
              <w:pStyle w:val="NL"/>
              <w:spacing w:before="0" w:line="0" w:lineRule="atLeast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b</w:t>
            </w:r>
          </w:p>
        </w:tc>
        <w:tc>
          <w:tcPr>
            <w:tcW w:w="1605" w:type="dxa"/>
          </w:tcPr>
          <w:p w14:paraId="07E2A7B2" w14:textId="77777777" w:rsidR="00840C78" w:rsidRDefault="00840C78" w:rsidP="003C4E05">
            <w:pPr>
              <w:pStyle w:val="NL"/>
              <w:spacing w:before="0" w:line="0" w:lineRule="atLeast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0.1</w:t>
            </w:r>
          </w:p>
        </w:tc>
      </w:tr>
    </w:tbl>
    <w:p w14:paraId="6EEEC09C" w14:textId="77777777" w:rsidR="00840C78" w:rsidRPr="00455621" w:rsidRDefault="00840C78" w:rsidP="006F3297">
      <w:pPr>
        <w:pStyle w:val="NL"/>
        <w:numPr>
          <w:ilvl w:val="3"/>
          <w:numId w:val="46"/>
        </w:numPr>
        <w:rPr>
          <w:rFonts w:ascii="Times New Roman" w:hAnsi="Times New Roman"/>
          <w:sz w:val="28"/>
          <w:szCs w:val="24"/>
        </w:rPr>
      </w:pPr>
      <w:r w:rsidRPr="00455621">
        <w:rPr>
          <w:rFonts w:ascii="Times New Roman" w:hAnsi="Times New Roman"/>
          <w:sz w:val="28"/>
          <w:szCs w:val="24"/>
        </w:rPr>
        <w:t>Under what conditions can f(x) represent the probability distribution of a discrete random variable?</w:t>
      </w:r>
    </w:p>
    <w:p w14:paraId="58602153" w14:textId="77777777" w:rsidR="00840C78" w:rsidRPr="00455621" w:rsidRDefault="00840C78" w:rsidP="00840C78">
      <w:pPr>
        <w:pStyle w:val="NL"/>
        <w:rPr>
          <w:rFonts w:ascii="Times New Roman" w:hAnsi="Times New Roman"/>
          <w:sz w:val="28"/>
          <w:szCs w:val="24"/>
        </w:rPr>
      </w:pPr>
    </w:p>
    <w:p w14:paraId="3D1547E8" w14:textId="77777777" w:rsidR="00C676C8" w:rsidRPr="00455621" w:rsidRDefault="00C676C8" w:rsidP="00840C78">
      <w:pPr>
        <w:pStyle w:val="NL"/>
        <w:rPr>
          <w:rFonts w:ascii="Times New Roman" w:hAnsi="Times New Roman"/>
          <w:sz w:val="28"/>
          <w:szCs w:val="24"/>
        </w:rPr>
      </w:pPr>
    </w:p>
    <w:p w14:paraId="2E5D17F7" w14:textId="77777777" w:rsidR="00840C78" w:rsidRPr="00455621" w:rsidRDefault="00840C78" w:rsidP="006F3297">
      <w:pPr>
        <w:pStyle w:val="NL"/>
        <w:numPr>
          <w:ilvl w:val="3"/>
          <w:numId w:val="46"/>
        </w:numPr>
        <w:rPr>
          <w:rFonts w:ascii="Times New Roman" w:hAnsi="Times New Roman"/>
          <w:sz w:val="28"/>
          <w:szCs w:val="24"/>
        </w:rPr>
      </w:pPr>
      <w:r w:rsidRPr="00455621">
        <w:rPr>
          <w:rFonts w:ascii="Times New Roman" w:hAnsi="Times New Roman"/>
          <w:sz w:val="28"/>
          <w:szCs w:val="24"/>
        </w:rPr>
        <w:t xml:space="preserve"> If f(x) is the pdf of a discrete random variable X, find the values of </w:t>
      </w:r>
      <w:proofErr w:type="gramStart"/>
      <w:r w:rsidRPr="00455621">
        <w:rPr>
          <w:rFonts w:ascii="Times New Roman" w:hAnsi="Times New Roman"/>
          <w:sz w:val="28"/>
          <w:szCs w:val="24"/>
        </w:rPr>
        <w:t>a and</w:t>
      </w:r>
      <w:proofErr w:type="gramEnd"/>
      <w:r w:rsidRPr="00455621">
        <w:rPr>
          <w:rFonts w:ascii="Times New Roman" w:hAnsi="Times New Roman"/>
          <w:sz w:val="28"/>
          <w:szCs w:val="24"/>
        </w:rPr>
        <w:t xml:space="preserve"> b given that P(X=1) = P(X=1.5).</w:t>
      </w:r>
    </w:p>
    <w:p w14:paraId="446D2B15" w14:textId="77777777" w:rsidR="00840C78" w:rsidRDefault="00840C78" w:rsidP="00840C78">
      <w:pPr>
        <w:pStyle w:val="NL"/>
        <w:rPr>
          <w:rFonts w:ascii="Times New Roman" w:hAnsi="Times New Roman"/>
          <w:sz w:val="24"/>
          <w:szCs w:val="24"/>
        </w:rPr>
      </w:pPr>
    </w:p>
    <w:p w14:paraId="37C54D30" w14:textId="19C022DC" w:rsidR="00840C78" w:rsidRDefault="00840C78" w:rsidP="00840C78">
      <w:pPr>
        <w:pStyle w:val="NL"/>
        <w:rPr>
          <w:rFonts w:ascii="Times New Roman" w:hAnsi="Times New Roman"/>
          <w:sz w:val="24"/>
          <w:szCs w:val="24"/>
        </w:rPr>
      </w:pPr>
    </w:p>
    <w:p w14:paraId="7B060A57" w14:textId="77777777" w:rsidR="00C676C8" w:rsidRDefault="00C676C8" w:rsidP="00840C78">
      <w:pPr>
        <w:pStyle w:val="NL"/>
        <w:rPr>
          <w:rFonts w:ascii="Times New Roman" w:hAnsi="Times New Roman"/>
          <w:sz w:val="24"/>
          <w:szCs w:val="24"/>
        </w:rPr>
      </w:pPr>
    </w:p>
    <w:p w14:paraId="272F01F5" w14:textId="77777777" w:rsidR="00840C78" w:rsidRDefault="00840C78" w:rsidP="00840C78">
      <w:pPr>
        <w:pStyle w:val="NL"/>
        <w:rPr>
          <w:rFonts w:ascii="Times New Roman" w:hAnsi="Times New Roman"/>
          <w:sz w:val="24"/>
          <w:szCs w:val="24"/>
        </w:rPr>
      </w:pPr>
    </w:p>
    <w:p w14:paraId="562967F6" w14:textId="64F71C0E" w:rsidR="00F7370C" w:rsidRPr="0031654A" w:rsidRDefault="00F7370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F20DEC8" w14:textId="3637000F" w:rsidR="003C4E05" w:rsidRPr="003C4E05" w:rsidRDefault="003C4E05" w:rsidP="006F3297">
      <w:pPr>
        <w:pStyle w:val="NL"/>
        <w:numPr>
          <w:ilvl w:val="0"/>
          <w:numId w:val="46"/>
        </w:numPr>
        <w:spacing w:before="200"/>
        <w:rPr>
          <w:rFonts w:ascii="Times New Roman" w:hAnsi="Times New Roman"/>
          <w:sz w:val="28"/>
          <w:szCs w:val="28"/>
        </w:rPr>
      </w:pPr>
      <w:r w:rsidRPr="003C4E05">
        <w:rPr>
          <w:rFonts w:ascii="Times New Roman" w:hAnsi="Times New Roman"/>
          <w:sz w:val="28"/>
          <w:szCs w:val="28"/>
        </w:rPr>
        <w:t>[3,</w:t>
      </w:r>
      <w:r w:rsidR="00401D38">
        <w:rPr>
          <w:rFonts w:ascii="Times New Roman" w:hAnsi="Times New Roman"/>
          <w:sz w:val="28"/>
          <w:szCs w:val="28"/>
        </w:rPr>
        <w:t>2</w:t>
      </w:r>
      <w:r w:rsidRPr="003C4E05">
        <w:rPr>
          <w:rFonts w:ascii="Times New Roman" w:hAnsi="Times New Roman"/>
          <w:sz w:val="28"/>
          <w:szCs w:val="28"/>
        </w:rPr>
        <w:t>,</w:t>
      </w:r>
      <w:r w:rsidR="002E20A5">
        <w:rPr>
          <w:rFonts w:ascii="Times New Roman" w:hAnsi="Times New Roman"/>
          <w:sz w:val="28"/>
          <w:szCs w:val="28"/>
        </w:rPr>
        <w:t>2</w:t>
      </w:r>
      <w:r w:rsidRPr="003C4E05">
        <w:rPr>
          <w:rFonts w:ascii="Times New Roman" w:hAnsi="Times New Roman"/>
          <w:sz w:val="28"/>
          <w:szCs w:val="28"/>
        </w:rPr>
        <w:t>,</w:t>
      </w:r>
      <w:r w:rsidR="002E20A5">
        <w:rPr>
          <w:rFonts w:ascii="Times New Roman" w:hAnsi="Times New Roman"/>
          <w:sz w:val="28"/>
          <w:szCs w:val="28"/>
        </w:rPr>
        <w:t>4</w:t>
      </w:r>
      <w:r w:rsidRPr="003C4E05">
        <w:rPr>
          <w:rFonts w:ascii="Times New Roman" w:hAnsi="Times New Roman"/>
          <w:sz w:val="28"/>
          <w:szCs w:val="28"/>
        </w:rPr>
        <w:t xml:space="preserve"> = 1</w:t>
      </w:r>
      <w:r w:rsidR="00401D38">
        <w:rPr>
          <w:rFonts w:ascii="Times New Roman" w:hAnsi="Times New Roman"/>
          <w:sz w:val="28"/>
          <w:szCs w:val="28"/>
        </w:rPr>
        <w:t>1</w:t>
      </w:r>
      <w:r w:rsidRPr="003C4E05">
        <w:rPr>
          <w:rFonts w:ascii="Times New Roman" w:hAnsi="Times New Roman"/>
          <w:sz w:val="28"/>
          <w:szCs w:val="28"/>
        </w:rPr>
        <w:t xml:space="preserve"> marks]</w:t>
      </w:r>
    </w:p>
    <w:p w14:paraId="090932B6" w14:textId="77777777" w:rsidR="00CE22B4" w:rsidRDefault="00732CD5" w:rsidP="003C4E05">
      <w:pPr>
        <w:pStyle w:val="NL"/>
        <w:spacing w:before="200"/>
        <w:ind w:left="0" w:firstLine="0"/>
        <w:rPr>
          <w:rFonts w:ascii="Times New Roman" w:hAnsi="Times New Roman"/>
          <w:sz w:val="28"/>
          <w:szCs w:val="28"/>
        </w:rPr>
      </w:pPr>
      <w:r w:rsidRPr="0031654A">
        <w:rPr>
          <w:rFonts w:ascii="Times New Roman" w:hAnsi="Times New Roman"/>
          <w:sz w:val="28"/>
          <w:szCs w:val="28"/>
        </w:rPr>
        <w:t>A certain tropical plant produces both white and pink orchid flowers. 20% of the flowers are white. The flower colour white forms a binomial distribution. One of these plants has 3 flowers.</w:t>
      </w:r>
      <w:r w:rsidR="00CE22B4">
        <w:rPr>
          <w:rFonts w:ascii="Times New Roman" w:hAnsi="Times New Roman"/>
          <w:sz w:val="28"/>
          <w:szCs w:val="28"/>
        </w:rPr>
        <w:t xml:space="preserve"> </w:t>
      </w:r>
    </w:p>
    <w:p w14:paraId="46A28966" w14:textId="6F4C0B4E" w:rsidR="00901095" w:rsidRPr="0031654A" w:rsidRDefault="00CE22B4" w:rsidP="003C4E05">
      <w:pPr>
        <w:pStyle w:val="NL"/>
        <w:spacing w:before="200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[Note: You do not need to simplify your answers to parts 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proofErr w:type="gramStart"/>
      <w:r>
        <w:rPr>
          <w:rFonts w:ascii="Times New Roman" w:hAnsi="Times New Roman"/>
          <w:sz w:val="28"/>
          <w:szCs w:val="28"/>
        </w:rPr>
        <w:t>,c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and d].</w:t>
      </w:r>
    </w:p>
    <w:p w14:paraId="450A95D0" w14:textId="1A71D8CE" w:rsidR="00732CD5" w:rsidRDefault="00732CD5" w:rsidP="00732CD5">
      <w:pPr>
        <w:pStyle w:val="NL"/>
        <w:numPr>
          <w:ilvl w:val="0"/>
          <w:numId w:val="47"/>
        </w:numPr>
        <w:spacing w:before="200"/>
        <w:rPr>
          <w:rFonts w:ascii="Times New Roman" w:hAnsi="Times New Roman"/>
          <w:sz w:val="28"/>
          <w:szCs w:val="28"/>
        </w:rPr>
      </w:pPr>
      <w:r w:rsidRPr="0031654A">
        <w:rPr>
          <w:rFonts w:ascii="Times New Roman" w:hAnsi="Times New Roman"/>
          <w:sz w:val="28"/>
          <w:szCs w:val="28"/>
        </w:rPr>
        <w:t>What are the values of n, p and q?</w:t>
      </w:r>
    </w:p>
    <w:p w14:paraId="1C97055E" w14:textId="76A51B8F" w:rsidR="006F3297" w:rsidRDefault="006F3297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371F2819" w14:textId="5927CB06" w:rsidR="006F3297" w:rsidRDefault="006F3297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66A49DD0" w14:textId="4223393D" w:rsidR="006F3297" w:rsidRDefault="006F3297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5C57AA88" w14:textId="25782641" w:rsidR="00C676C8" w:rsidRDefault="00C676C8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0D605D10" w14:textId="196D5170" w:rsidR="00C676C8" w:rsidRDefault="00C676C8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11D9EB30" w14:textId="502BF503" w:rsidR="00CE22B4" w:rsidRDefault="00CE22B4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41634CBB" w14:textId="25B4205B" w:rsidR="00CE22B4" w:rsidRDefault="00CE22B4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0A4A10C3" w14:textId="77777777" w:rsidR="00CE22B4" w:rsidRDefault="00CE22B4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651018DC" w14:textId="1BD3C5DB" w:rsidR="00732CD5" w:rsidRPr="0031654A" w:rsidRDefault="00732CD5" w:rsidP="00732CD5">
      <w:pPr>
        <w:pStyle w:val="NL"/>
        <w:numPr>
          <w:ilvl w:val="0"/>
          <w:numId w:val="47"/>
        </w:numPr>
        <w:spacing w:before="200"/>
        <w:rPr>
          <w:rFonts w:ascii="Times New Roman" w:hAnsi="Times New Roman"/>
          <w:sz w:val="28"/>
          <w:szCs w:val="28"/>
        </w:rPr>
      </w:pPr>
      <w:r w:rsidRPr="0031654A">
        <w:rPr>
          <w:rFonts w:ascii="Times New Roman" w:hAnsi="Times New Roman"/>
          <w:sz w:val="28"/>
          <w:szCs w:val="28"/>
        </w:rPr>
        <w:lastRenderedPageBreak/>
        <w:t>What is the probability that all flowers are pink?</w:t>
      </w:r>
    </w:p>
    <w:p w14:paraId="265A28EB" w14:textId="5DE68ED8" w:rsidR="00732CD5" w:rsidRDefault="00732CD5" w:rsidP="00732CD5">
      <w:pPr>
        <w:pStyle w:val="NL"/>
        <w:spacing w:before="200"/>
        <w:ind w:left="360" w:firstLine="0"/>
        <w:rPr>
          <w:rFonts w:ascii="Times New Roman" w:hAnsi="Times New Roman"/>
          <w:sz w:val="28"/>
          <w:szCs w:val="28"/>
        </w:rPr>
      </w:pPr>
    </w:p>
    <w:p w14:paraId="7102EAB4" w14:textId="6809E89D" w:rsidR="006F3297" w:rsidRDefault="006F3297" w:rsidP="00732CD5">
      <w:pPr>
        <w:pStyle w:val="NL"/>
        <w:spacing w:before="200"/>
        <w:ind w:left="360" w:firstLine="0"/>
        <w:rPr>
          <w:rFonts w:ascii="Times New Roman" w:hAnsi="Times New Roman"/>
          <w:sz w:val="28"/>
          <w:szCs w:val="28"/>
        </w:rPr>
      </w:pPr>
    </w:p>
    <w:p w14:paraId="5F2DCF3C" w14:textId="5C21A537" w:rsidR="006F3297" w:rsidRDefault="006F3297" w:rsidP="00732CD5">
      <w:pPr>
        <w:pStyle w:val="NL"/>
        <w:spacing w:before="200"/>
        <w:ind w:left="360" w:firstLine="0"/>
        <w:rPr>
          <w:rFonts w:ascii="Times New Roman" w:hAnsi="Times New Roman"/>
          <w:sz w:val="28"/>
          <w:szCs w:val="28"/>
        </w:rPr>
      </w:pPr>
    </w:p>
    <w:p w14:paraId="11CC1197" w14:textId="77777777" w:rsidR="00C676C8" w:rsidRDefault="00C676C8" w:rsidP="00732CD5">
      <w:pPr>
        <w:pStyle w:val="NL"/>
        <w:spacing w:before="200"/>
        <w:ind w:left="360" w:firstLine="0"/>
        <w:rPr>
          <w:rFonts w:ascii="Times New Roman" w:hAnsi="Times New Roman"/>
          <w:sz w:val="28"/>
          <w:szCs w:val="28"/>
        </w:rPr>
      </w:pPr>
    </w:p>
    <w:p w14:paraId="04C42995" w14:textId="28D9B91D" w:rsidR="006F3297" w:rsidRDefault="006F3297" w:rsidP="00732CD5">
      <w:pPr>
        <w:pStyle w:val="NL"/>
        <w:spacing w:before="200"/>
        <w:ind w:left="360" w:firstLine="0"/>
        <w:rPr>
          <w:rFonts w:ascii="Times New Roman" w:hAnsi="Times New Roman"/>
          <w:sz w:val="28"/>
          <w:szCs w:val="28"/>
        </w:rPr>
      </w:pPr>
    </w:p>
    <w:p w14:paraId="439F5085" w14:textId="0DCC890C" w:rsidR="006F3297" w:rsidRDefault="006F3297" w:rsidP="00732CD5">
      <w:pPr>
        <w:pStyle w:val="NL"/>
        <w:spacing w:before="200"/>
        <w:ind w:left="360" w:firstLine="0"/>
        <w:rPr>
          <w:rFonts w:ascii="Times New Roman" w:hAnsi="Times New Roman"/>
          <w:sz w:val="28"/>
          <w:szCs w:val="28"/>
        </w:rPr>
      </w:pPr>
    </w:p>
    <w:p w14:paraId="7AB253E4" w14:textId="77777777" w:rsidR="006F3297" w:rsidRPr="0031654A" w:rsidRDefault="006F3297" w:rsidP="00732CD5">
      <w:pPr>
        <w:pStyle w:val="NL"/>
        <w:spacing w:before="200"/>
        <w:ind w:left="360" w:firstLine="0"/>
        <w:rPr>
          <w:rFonts w:ascii="Times New Roman" w:hAnsi="Times New Roman"/>
          <w:sz w:val="28"/>
          <w:szCs w:val="28"/>
        </w:rPr>
      </w:pPr>
    </w:p>
    <w:p w14:paraId="49ECA48E" w14:textId="53BFF6F3" w:rsidR="00732CD5" w:rsidRDefault="00732CD5" w:rsidP="00732CD5">
      <w:pPr>
        <w:pStyle w:val="NL"/>
        <w:numPr>
          <w:ilvl w:val="0"/>
          <w:numId w:val="47"/>
        </w:numPr>
        <w:spacing w:before="200"/>
        <w:rPr>
          <w:rFonts w:ascii="Times New Roman" w:hAnsi="Times New Roman"/>
          <w:sz w:val="28"/>
          <w:szCs w:val="28"/>
        </w:rPr>
      </w:pPr>
      <w:r w:rsidRPr="0031654A">
        <w:rPr>
          <w:rFonts w:ascii="Times New Roman" w:hAnsi="Times New Roman"/>
          <w:sz w:val="28"/>
          <w:szCs w:val="28"/>
        </w:rPr>
        <w:t>What is the probability that at least 1 flower is white?</w:t>
      </w:r>
    </w:p>
    <w:p w14:paraId="06719947" w14:textId="7E73D088" w:rsidR="006F3297" w:rsidRDefault="006F3297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3C13F787" w14:textId="094848B1" w:rsidR="006F3297" w:rsidRDefault="006F3297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351959AF" w14:textId="29AEBBC3" w:rsidR="006F3297" w:rsidRDefault="006F3297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2F6600C8" w14:textId="5AFDE560" w:rsidR="006F3297" w:rsidRDefault="006F3297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59557D5F" w14:textId="77777777" w:rsidR="00C676C8" w:rsidRDefault="00C676C8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75F1D772" w14:textId="21E220C6" w:rsidR="006F3297" w:rsidRDefault="006F3297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7B101CC6" w14:textId="56DECDCC" w:rsidR="006F3297" w:rsidRDefault="006F3297" w:rsidP="006F3297">
      <w:pPr>
        <w:pStyle w:val="NL"/>
        <w:numPr>
          <w:ilvl w:val="0"/>
          <w:numId w:val="47"/>
        </w:numPr>
        <w:spacing w:before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What is the probability that 2 flowers are pink given that at least 1 of them is pink?</w:t>
      </w:r>
    </w:p>
    <w:p w14:paraId="215A3B79" w14:textId="77777777" w:rsidR="003C4E05" w:rsidRDefault="003C4E05">
      <w:pPr>
        <w:rPr>
          <w:rFonts w:ascii="Times New Roman" w:hAnsi="Times New Roman"/>
          <w:sz w:val="28"/>
          <w:szCs w:val="28"/>
        </w:rPr>
      </w:pPr>
    </w:p>
    <w:p w14:paraId="24D96052" w14:textId="77777777" w:rsidR="003C4E05" w:rsidRDefault="003C4E05">
      <w:pPr>
        <w:rPr>
          <w:rFonts w:ascii="Times New Roman" w:hAnsi="Times New Roman"/>
          <w:sz w:val="28"/>
          <w:szCs w:val="28"/>
        </w:rPr>
      </w:pPr>
    </w:p>
    <w:p w14:paraId="1E1F4C86" w14:textId="77777777" w:rsidR="003C4E05" w:rsidRDefault="003C4E05">
      <w:pPr>
        <w:rPr>
          <w:rFonts w:ascii="Times New Roman" w:hAnsi="Times New Roman"/>
          <w:sz w:val="28"/>
          <w:szCs w:val="28"/>
        </w:rPr>
      </w:pPr>
    </w:p>
    <w:p w14:paraId="0F6A1B09" w14:textId="77777777" w:rsidR="003C4E05" w:rsidRDefault="003C4E05">
      <w:pPr>
        <w:rPr>
          <w:rFonts w:ascii="Times New Roman" w:hAnsi="Times New Roman"/>
          <w:sz w:val="28"/>
          <w:szCs w:val="28"/>
        </w:rPr>
      </w:pPr>
    </w:p>
    <w:p w14:paraId="0331FBE4" w14:textId="77777777" w:rsidR="003C4E05" w:rsidRDefault="003C4E05">
      <w:pPr>
        <w:rPr>
          <w:rFonts w:ascii="Times New Roman" w:hAnsi="Times New Roman"/>
          <w:sz w:val="28"/>
          <w:szCs w:val="28"/>
        </w:rPr>
      </w:pPr>
    </w:p>
    <w:p w14:paraId="1952039F" w14:textId="42EDBDD8" w:rsidR="003C4E05" w:rsidRDefault="003C4E05">
      <w:pPr>
        <w:rPr>
          <w:rFonts w:ascii="Times New Roman" w:hAnsi="Times New Roman"/>
          <w:sz w:val="28"/>
          <w:szCs w:val="28"/>
        </w:rPr>
      </w:pPr>
    </w:p>
    <w:p w14:paraId="3598D89E" w14:textId="33D8BF7A" w:rsidR="00C676C8" w:rsidRDefault="00C676C8">
      <w:pPr>
        <w:rPr>
          <w:rFonts w:ascii="Times New Roman" w:hAnsi="Times New Roman"/>
          <w:sz w:val="28"/>
          <w:szCs w:val="28"/>
        </w:rPr>
      </w:pPr>
    </w:p>
    <w:p w14:paraId="1D368A68" w14:textId="5399B0A3" w:rsidR="00C676C8" w:rsidRDefault="00C676C8">
      <w:pPr>
        <w:rPr>
          <w:rFonts w:ascii="Times New Roman" w:hAnsi="Times New Roman"/>
          <w:sz w:val="28"/>
          <w:szCs w:val="28"/>
        </w:rPr>
      </w:pPr>
    </w:p>
    <w:p w14:paraId="4A1A425E" w14:textId="41E81769" w:rsidR="00C676C8" w:rsidRDefault="00C676C8">
      <w:pPr>
        <w:rPr>
          <w:rFonts w:ascii="Times New Roman" w:hAnsi="Times New Roman"/>
          <w:sz w:val="28"/>
          <w:szCs w:val="28"/>
        </w:rPr>
      </w:pPr>
    </w:p>
    <w:p w14:paraId="7FD6EF8E" w14:textId="2D956B81" w:rsidR="00C676C8" w:rsidRDefault="00C676C8">
      <w:pPr>
        <w:rPr>
          <w:rFonts w:ascii="Times New Roman" w:hAnsi="Times New Roman"/>
          <w:sz w:val="28"/>
          <w:szCs w:val="28"/>
        </w:rPr>
      </w:pPr>
    </w:p>
    <w:p w14:paraId="584A120C" w14:textId="7CE4DA42" w:rsidR="00C676C8" w:rsidRDefault="00C676C8">
      <w:pPr>
        <w:rPr>
          <w:rFonts w:ascii="Times New Roman" w:hAnsi="Times New Roman"/>
          <w:sz w:val="28"/>
          <w:szCs w:val="28"/>
        </w:rPr>
      </w:pPr>
    </w:p>
    <w:p w14:paraId="74D814F9" w14:textId="4CA98ACE" w:rsidR="003C4E05" w:rsidRDefault="003C4E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 [4 marks]</w:t>
      </w:r>
    </w:p>
    <w:p w14:paraId="4B198E1A" w14:textId="5C7CF04E" w:rsidR="006F3297" w:rsidRPr="003C4E05" w:rsidRDefault="003C4E05" w:rsidP="003C4E05">
      <w:pPr>
        <w:ind w:left="36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4E05">
        <w:rPr>
          <w:rFonts w:ascii="Times New Roman" w:hAnsi="Times New Roman"/>
          <w:sz w:val="28"/>
          <w:szCs w:val="28"/>
        </w:rPr>
        <w:t xml:space="preserve">It is know that </w:t>
      </w:r>
      <w:r w:rsidR="00CE22B4">
        <w:rPr>
          <w:rFonts w:ascii="Times New Roman" w:hAnsi="Times New Roman"/>
          <w:sz w:val="28"/>
          <w:szCs w:val="28"/>
        </w:rPr>
        <w:t>2</w:t>
      </w:r>
      <w:r w:rsidRPr="003C4E05">
        <w:rPr>
          <w:rFonts w:ascii="Times New Roman" w:hAnsi="Times New Roman"/>
          <w:sz w:val="28"/>
          <w:szCs w:val="28"/>
        </w:rPr>
        <w:t>% of all new electrical components produced on a mass production assembly line are defective. The components are packed in boxes of 6. Boxes are ‘passed’ only if they contain no defective items. What is the probability that a randomly chosen box is rejected?</w:t>
      </w:r>
      <w:r w:rsidR="006F3297" w:rsidRPr="003C4E05">
        <w:rPr>
          <w:rFonts w:ascii="Times New Roman" w:hAnsi="Times New Roman"/>
          <w:sz w:val="28"/>
          <w:szCs w:val="28"/>
        </w:rPr>
        <w:br w:type="page"/>
      </w:r>
    </w:p>
    <w:p w14:paraId="15931C8D" w14:textId="77777777" w:rsidR="006F3297" w:rsidRPr="0031654A" w:rsidRDefault="006F3297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562FBFD4" w14:textId="05E23A29" w:rsidR="004E6A88" w:rsidRDefault="004E6A88" w:rsidP="004E6A88">
      <w:pPr>
        <w:pStyle w:val="NL"/>
        <w:spacing w:before="200"/>
        <w:ind w:left="360" w:firstLine="0"/>
        <w:rPr>
          <w:rFonts w:ascii="Times New Roman" w:hAnsi="Times New Roman"/>
          <w:sz w:val="28"/>
          <w:szCs w:val="28"/>
        </w:rPr>
      </w:pPr>
    </w:p>
    <w:p w14:paraId="52DDDF48" w14:textId="0B9A11A4" w:rsidR="006F3297" w:rsidRDefault="006F3297" w:rsidP="004E6A88">
      <w:pPr>
        <w:pStyle w:val="NL"/>
        <w:spacing w:before="200"/>
        <w:ind w:left="360" w:firstLine="0"/>
        <w:rPr>
          <w:rFonts w:ascii="Times New Roman" w:hAnsi="Times New Roman"/>
          <w:sz w:val="28"/>
          <w:szCs w:val="28"/>
        </w:rPr>
      </w:pPr>
    </w:p>
    <w:p w14:paraId="30A377A7" w14:textId="4440C388" w:rsidR="006F3297" w:rsidRDefault="006F3297" w:rsidP="004E6A88">
      <w:pPr>
        <w:pStyle w:val="NL"/>
        <w:spacing w:before="200"/>
        <w:ind w:left="360" w:firstLine="0"/>
        <w:rPr>
          <w:rFonts w:ascii="Times New Roman" w:hAnsi="Times New Roman"/>
          <w:sz w:val="28"/>
          <w:szCs w:val="28"/>
        </w:rPr>
      </w:pPr>
    </w:p>
    <w:p w14:paraId="039A1F23" w14:textId="03310CAA" w:rsidR="006F3297" w:rsidRDefault="006F3297" w:rsidP="004E6A88">
      <w:pPr>
        <w:pStyle w:val="NL"/>
        <w:spacing w:before="200"/>
        <w:ind w:left="360" w:firstLine="0"/>
        <w:rPr>
          <w:rFonts w:ascii="Times New Roman" w:hAnsi="Times New Roman"/>
          <w:sz w:val="28"/>
          <w:szCs w:val="28"/>
        </w:rPr>
      </w:pPr>
    </w:p>
    <w:p w14:paraId="40F74D18" w14:textId="234F8452" w:rsidR="005F6BF1" w:rsidRPr="005D79A0" w:rsidRDefault="005F6BF1" w:rsidP="005F6BF1">
      <w:pPr>
        <w:rPr>
          <w:noProof/>
        </w:rPr>
      </w:pPr>
    </w:p>
    <w:tbl>
      <w:tblPr>
        <w:tblpPr w:leftFromText="180" w:rightFromText="180" w:vertAnchor="page" w:horzAnchor="page" w:tblpX="3683" w:tblpY="1428"/>
        <w:tblW w:w="65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516"/>
      </w:tblGrid>
      <w:tr w:rsidR="005F6BF1" w:rsidRPr="005D79A0" w14:paraId="38F99981" w14:textId="77777777" w:rsidTr="0031654A">
        <w:trPr>
          <w:trHeight w:val="1689"/>
        </w:trPr>
        <w:tc>
          <w:tcPr>
            <w:tcW w:w="6516" w:type="dxa"/>
          </w:tcPr>
          <w:p w14:paraId="61B4A901" w14:textId="77777777" w:rsidR="005F6BF1" w:rsidRPr="005F6BF1" w:rsidRDefault="005F6BF1" w:rsidP="0031654A">
            <w:pPr>
              <w:ind w:left="567" w:hanging="567"/>
              <w:jc w:val="center"/>
              <w:rPr>
                <w:b/>
                <w:sz w:val="48"/>
                <w:u w:val="single"/>
              </w:rPr>
            </w:pPr>
            <w:r w:rsidRPr="005F6BF1">
              <w:rPr>
                <w:b/>
                <w:sz w:val="48"/>
                <w:u w:val="single"/>
              </w:rPr>
              <w:t xml:space="preserve">MATHEMATICS DEPARTMENT </w:t>
            </w:r>
          </w:p>
          <w:p w14:paraId="2F505C81" w14:textId="5612C3CB" w:rsidR="005F6BF1" w:rsidRPr="005D79A0" w:rsidRDefault="003826CC" w:rsidP="0031654A">
            <w:pPr>
              <w:ind w:left="567" w:hanging="567"/>
              <w:jc w:val="center"/>
            </w:pPr>
            <w:r>
              <w:rPr>
                <w:b/>
                <w:sz w:val="36"/>
              </w:rPr>
              <w:t xml:space="preserve">Year 12 Methods - Test Number 3 - 2017 </w:t>
            </w:r>
            <w:r>
              <w:rPr>
                <w:b/>
                <w:sz w:val="36"/>
              </w:rPr>
              <w:br/>
              <w:t>Discrete Random Variables and               Binomial Distributions</w:t>
            </w:r>
            <w:r>
              <w:rPr>
                <w:b/>
                <w:sz w:val="36"/>
              </w:rPr>
              <w:br/>
            </w:r>
            <w:r w:rsidRPr="005D79A0">
              <w:rPr>
                <w:b/>
                <w:sz w:val="36"/>
              </w:rPr>
              <w:t xml:space="preserve"> </w:t>
            </w:r>
            <w:r w:rsidRPr="0010046A">
              <w:rPr>
                <w:b/>
                <w:sz w:val="44"/>
                <w:szCs w:val="44"/>
              </w:rPr>
              <w:t xml:space="preserve">Resource </w:t>
            </w:r>
            <w:r>
              <w:rPr>
                <w:b/>
                <w:sz w:val="44"/>
                <w:szCs w:val="44"/>
              </w:rPr>
              <w:t>Rich</w:t>
            </w:r>
          </w:p>
        </w:tc>
      </w:tr>
    </w:tbl>
    <w:p w14:paraId="5A82BF21" w14:textId="10ABE99D" w:rsidR="005F6BF1" w:rsidRDefault="005F6BF1" w:rsidP="005F6BF1">
      <w:pPr>
        <w:rPr>
          <w:rFonts w:ascii="Arial" w:hAnsi="Arial" w:cs="Arial"/>
          <w:b/>
        </w:rPr>
      </w:pPr>
    </w:p>
    <w:p w14:paraId="64EB49F3" w14:textId="24405E6F" w:rsidR="005F6BF1" w:rsidRDefault="0031654A" w:rsidP="005F6BF1">
      <w:pPr>
        <w:rPr>
          <w:rFonts w:ascii="Arial" w:hAnsi="Arial" w:cs="Arial"/>
          <w:b/>
        </w:rPr>
      </w:pPr>
      <w:r>
        <w:rPr>
          <w:noProof/>
          <w:lang w:eastAsia="en-AU"/>
        </w:rPr>
        <w:drawing>
          <wp:anchor distT="0" distB="0" distL="114300" distR="114300" simplePos="0" relativeHeight="251666432" behindDoc="0" locked="0" layoutInCell="0" allowOverlap="0" wp14:anchorId="47D5210B" wp14:editId="4DA7AB56">
            <wp:simplePos x="0" y="0"/>
            <wp:positionH relativeFrom="column">
              <wp:posOffset>-19050</wp:posOffset>
            </wp:positionH>
            <wp:positionV relativeFrom="page">
              <wp:posOffset>776605</wp:posOffset>
            </wp:positionV>
            <wp:extent cx="1371600" cy="1470660"/>
            <wp:effectExtent l="0" t="0" r="0" b="0"/>
            <wp:wrapNone/>
            <wp:docPr id="2" name="Picture 2" descr="LowResASC MonoPos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LowResASC MonoPos Vertic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0DDDF" w14:textId="28B4E9F0" w:rsidR="005F6BF1" w:rsidRPr="00AE5866" w:rsidRDefault="005F6BF1" w:rsidP="005F6B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AE5866">
        <w:rPr>
          <w:rFonts w:ascii="Arial" w:hAnsi="Arial" w:cs="Arial"/>
          <w:b/>
        </w:rPr>
        <w:t>Name: _______________________________________    Teacher: __________________</w:t>
      </w:r>
    </w:p>
    <w:p w14:paraId="37CC91BF" w14:textId="49516387" w:rsidR="005F6BF1" w:rsidRPr="00AE5866" w:rsidRDefault="005F6BF1" w:rsidP="005F6BF1">
      <w:pPr>
        <w:rPr>
          <w:rFonts w:ascii="Arial" w:hAnsi="Arial" w:cs="Arial"/>
          <w:b/>
        </w:rPr>
      </w:pPr>
      <w:r w:rsidRPr="00AE5866">
        <w:rPr>
          <w:rFonts w:ascii="Arial" w:hAnsi="Arial" w:cs="Arial"/>
          <w:b/>
        </w:rPr>
        <w:t xml:space="preserve">Marks: </w:t>
      </w: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ab/>
      </w:r>
      <w:r w:rsidR="003C3CEC">
        <w:rPr>
          <w:rFonts w:ascii="Arial" w:hAnsi="Arial" w:cs="Arial"/>
          <w:b/>
        </w:rPr>
        <w:t>4</w:t>
      </w:r>
      <w:r w:rsidR="00E0592E">
        <w:rPr>
          <w:rFonts w:ascii="Arial" w:hAnsi="Arial" w:cs="Arial"/>
          <w:b/>
        </w:rPr>
        <w:t>5</w:t>
      </w:r>
      <w:bookmarkStart w:id="0" w:name="_GoBack"/>
      <w:bookmarkEnd w:id="0"/>
      <w:r w:rsidRPr="00AE5866">
        <w:rPr>
          <w:rFonts w:ascii="Arial" w:hAnsi="Arial" w:cs="Arial"/>
          <w:b/>
        </w:rPr>
        <w:tab/>
      </w:r>
      <w:r w:rsidRPr="00AE5866">
        <w:rPr>
          <w:rFonts w:ascii="Arial" w:hAnsi="Arial" w:cs="Arial"/>
          <w:b/>
        </w:rPr>
        <w:tab/>
        <w:t xml:space="preserve">   </w:t>
      </w:r>
    </w:p>
    <w:p w14:paraId="3E002F25" w14:textId="45714981" w:rsidR="005F6BF1" w:rsidRDefault="005F6BF1" w:rsidP="005F6BF1">
      <w:pPr>
        <w:rPr>
          <w:rFonts w:ascii="Arial" w:hAnsi="Arial" w:cs="Arial"/>
          <w:b/>
        </w:rPr>
      </w:pPr>
      <w:r w:rsidRPr="00AE5866">
        <w:rPr>
          <w:rFonts w:ascii="Arial" w:hAnsi="Arial" w:cs="Arial"/>
          <w:b/>
        </w:rPr>
        <w:t>Time Allowed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 w:rsidR="005F1E23">
        <w:rPr>
          <w:rFonts w:ascii="Arial" w:hAnsi="Arial" w:cs="Arial"/>
          <w:b/>
        </w:rPr>
        <w:t>30</w:t>
      </w:r>
      <w:r w:rsidRPr="00AE5866">
        <w:rPr>
          <w:rFonts w:ascii="Arial" w:hAnsi="Arial" w:cs="Arial"/>
          <w:b/>
        </w:rPr>
        <w:t xml:space="preserve"> minutes</w:t>
      </w:r>
    </w:p>
    <w:p w14:paraId="281D615B" w14:textId="78A1E21B" w:rsidR="005F6BF1" w:rsidRDefault="005F6BF1" w:rsidP="005F6BF1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AE5866">
        <w:rPr>
          <w:rFonts w:ascii="Arial" w:hAnsi="Arial" w:cs="Arial"/>
          <w:b/>
          <w:u w:val="single"/>
        </w:rPr>
        <w:t>Instructions:</w:t>
      </w:r>
      <w:r w:rsidRPr="00AE5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E5866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are allowed a ClassPad </w:t>
      </w:r>
      <w:r w:rsidR="0031654A">
        <w:rPr>
          <w:rFonts w:ascii="Arial" w:hAnsi="Arial" w:cs="Arial"/>
        </w:rPr>
        <w:t>and scientific calculator but NO notes</w:t>
      </w:r>
      <w:r>
        <w:rPr>
          <w:rFonts w:ascii="Arial" w:hAnsi="Arial" w:cs="Arial"/>
        </w:rPr>
        <w:t>.</w:t>
      </w:r>
    </w:p>
    <w:p w14:paraId="0A2C9B68" w14:textId="77777777" w:rsidR="005F6BF1" w:rsidRPr="0010046A" w:rsidRDefault="005F6BF1" w:rsidP="005F6BF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You will be supplied with a formula sheet.</w:t>
      </w:r>
    </w:p>
    <w:p w14:paraId="6C5292DC" w14:textId="77777777" w:rsidR="005F6BF1" w:rsidRDefault="005F6BF1" w:rsidP="005F6BF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Pr="00AE5866">
        <w:rPr>
          <w:rFonts w:ascii="Arial" w:hAnsi="Arial" w:cs="Arial"/>
        </w:rPr>
        <w:t xml:space="preserve"> </w:t>
      </w:r>
    </w:p>
    <w:p w14:paraId="7DB92C37" w14:textId="46EC329D" w:rsidR="003C4E05" w:rsidRDefault="003C4E05" w:rsidP="00840C78">
      <w:pPr>
        <w:pStyle w:val="NL"/>
        <w:numPr>
          <w:ilvl w:val="0"/>
          <w:numId w:val="48"/>
        </w:num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[2,2,2,3 = 9 marks]</w:t>
      </w:r>
    </w:p>
    <w:p w14:paraId="5EC2F77E" w14:textId="4F8A0A47" w:rsidR="00840C78" w:rsidRPr="0031654A" w:rsidRDefault="00840C78" w:rsidP="003C4E05">
      <w:pPr>
        <w:pStyle w:val="NL"/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1654A">
        <w:rPr>
          <w:rFonts w:ascii="Times New Roman" w:hAnsi="Times New Roman"/>
          <w:sz w:val="28"/>
          <w:szCs w:val="28"/>
        </w:rPr>
        <w:t>A probability distribution is defined by the following table:</w:t>
      </w:r>
    </w:p>
    <w:p w14:paraId="789D74A9" w14:textId="77777777" w:rsidR="00840C78" w:rsidRPr="0031654A" w:rsidRDefault="00840C78" w:rsidP="00840C78">
      <w:pPr>
        <w:pStyle w:val="NL"/>
        <w:spacing w:before="120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Ind w:w="380" w:type="dxa"/>
        <w:tblLook w:val="04A0" w:firstRow="1" w:lastRow="0" w:firstColumn="1" w:lastColumn="0" w:noHBand="0" w:noVBand="1"/>
      </w:tblPr>
      <w:tblGrid>
        <w:gridCol w:w="1569"/>
        <w:gridCol w:w="1537"/>
        <w:gridCol w:w="1538"/>
        <w:gridCol w:w="1524"/>
        <w:gridCol w:w="1533"/>
        <w:gridCol w:w="1547"/>
      </w:tblGrid>
      <w:tr w:rsidR="00840C78" w:rsidRPr="0031654A" w14:paraId="18A4352D" w14:textId="77777777" w:rsidTr="003C4E05">
        <w:tc>
          <w:tcPr>
            <w:tcW w:w="1604" w:type="dxa"/>
          </w:tcPr>
          <w:p w14:paraId="4B917A12" w14:textId="77777777" w:rsidR="00840C78" w:rsidRPr="0031654A" w:rsidRDefault="00840C78" w:rsidP="003C4E05">
            <w:pPr>
              <w:pStyle w:val="NL"/>
              <w:spacing w:before="12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1654A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604" w:type="dxa"/>
          </w:tcPr>
          <w:p w14:paraId="2704D5FD" w14:textId="77777777" w:rsidR="00840C78" w:rsidRPr="0031654A" w:rsidRDefault="00840C78" w:rsidP="003C4E05">
            <w:pPr>
              <w:pStyle w:val="NL"/>
              <w:spacing w:before="12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5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</w:tcPr>
          <w:p w14:paraId="7F920F64" w14:textId="77777777" w:rsidR="00840C78" w:rsidRPr="0031654A" w:rsidRDefault="00840C78" w:rsidP="003C4E05">
            <w:pPr>
              <w:pStyle w:val="NL"/>
              <w:spacing w:before="12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5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14:paraId="21657048" w14:textId="77777777" w:rsidR="00840C78" w:rsidRPr="0031654A" w:rsidRDefault="00840C78" w:rsidP="003C4E05">
            <w:pPr>
              <w:pStyle w:val="NL"/>
              <w:spacing w:before="12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5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5" w:type="dxa"/>
          </w:tcPr>
          <w:p w14:paraId="4B9144DC" w14:textId="77777777" w:rsidR="00840C78" w:rsidRPr="0031654A" w:rsidRDefault="00840C78" w:rsidP="003C4E05">
            <w:pPr>
              <w:pStyle w:val="NL"/>
              <w:spacing w:before="12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5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5" w:type="dxa"/>
          </w:tcPr>
          <w:p w14:paraId="1F0B896F" w14:textId="77777777" w:rsidR="00840C78" w:rsidRPr="0031654A" w:rsidRDefault="00840C78" w:rsidP="003C4E05">
            <w:pPr>
              <w:pStyle w:val="NL"/>
              <w:spacing w:before="12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5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40C78" w:rsidRPr="0031654A" w14:paraId="7EA68FCC" w14:textId="77777777" w:rsidTr="003C4E05">
        <w:tc>
          <w:tcPr>
            <w:tcW w:w="1604" w:type="dxa"/>
          </w:tcPr>
          <w:p w14:paraId="6E98CE9F" w14:textId="77777777" w:rsidR="00840C78" w:rsidRPr="0031654A" w:rsidRDefault="00840C78" w:rsidP="003C4E05">
            <w:pPr>
              <w:pStyle w:val="NL"/>
              <w:spacing w:before="12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1654A">
              <w:rPr>
                <w:rFonts w:ascii="Times New Roman" w:hAnsi="Times New Roman"/>
                <w:sz w:val="28"/>
                <w:szCs w:val="28"/>
              </w:rPr>
              <w:t>P(X=x)</w:t>
            </w:r>
          </w:p>
        </w:tc>
        <w:tc>
          <w:tcPr>
            <w:tcW w:w="1604" w:type="dxa"/>
          </w:tcPr>
          <w:p w14:paraId="773B8A57" w14:textId="77777777" w:rsidR="00840C78" w:rsidRPr="0031654A" w:rsidRDefault="00840C78" w:rsidP="003C4E05">
            <w:pPr>
              <w:pStyle w:val="NL"/>
              <w:spacing w:before="12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54A">
              <w:rPr>
                <w:rFonts w:ascii="Times New Roman" w:hAnsi="Times New Roman"/>
                <w:sz w:val="28"/>
                <w:szCs w:val="28"/>
              </w:rPr>
              <w:t>0.1</w:t>
            </w:r>
          </w:p>
        </w:tc>
        <w:tc>
          <w:tcPr>
            <w:tcW w:w="1605" w:type="dxa"/>
          </w:tcPr>
          <w:p w14:paraId="4237310E" w14:textId="77777777" w:rsidR="00840C78" w:rsidRPr="0031654A" w:rsidRDefault="00840C78" w:rsidP="003C4E05">
            <w:pPr>
              <w:pStyle w:val="NL"/>
              <w:spacing w:before="12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54A">
              <w:rPr>
                <w:rFonts w:ascii="Times New Roman" w:hAnsi="Times New Roman"/>
                <w:sz w:val="28"/>
                <w:szCs w:val="28"/>
              </w:rPr>
              <w:t>0.4</w:t>
            </w:r>
          </w:p>
        </w:tc>
        <w:tc>
          <w:tcPr>
            <w:tcW w:w="1605" w:type="dxa"/>
          </w:tcPr>
          <w:p w14:paraId="5A61ACE4" w14:textId="77777777" w:rsidR="00840C78" w:rsidRPr="0031654A" w:rsidRDefault="00840C78" w:rsidP="003C4E05">
            <w:pPr>
              <w:pStyle w:val="NL"/>
              <w:spacing w:before="12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54A">
              <w:rPr>
                <w:rFonts w:ascii="Times New Roman" w:hAnsi="Times New Roman"/>
                <w:sz w:val="28"/>
                <w:szCs w:val="28"/>
              </w:rPr>
              <w:t>k</w:t>
            </w:r>
          </w:p>
        </w:tc>
        <w:tc>
          <w:tcPr>
            <w:tcW w:w="1605" w:type="dxa"/>
          </w:tcPr>
          <w:p w14:paraId="7032999E" w14:textId="77777777" w:rsidR="00840C78" w:rsidRPr="0031654A" w:rsidRDefault="00840C78" w:rsidP="003C4E05">
            <w:pPr>
              <w:pStyle w:val="NL"/>
              <w:spacing w:before="12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54A">
              <w:rPr>
                <w:rFonts w:ascii="Times New Roman" w:hAnsi="Times New Roman"/>
                <w:sz w:val="28"/>
                <w:szCs w:val="28"/>
              </w:rPr>
              <w:t>3k</w:t>
            </w:r>
          </w:p>
        </w:tc>
        <w:tc>
          <w:tcPr>
            <w:tcW w:w="1605" w:type="dxa"/>
          </w:tcPr>
          <w:p w14:paraId="603C26BA" w14:textId="777EE1AE" w:rsidR="00840C78" w:rsidRPr="0031654A" w:rsidRDefault="00840C78" w:rsidP="00CC28D5">
            <w:pPr>
              <w:pStyle w:val="NL"/>
              <w:spacing w:before="12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54A">
              <w:rPr>
                <w:rFonts w:ascii="Times New Roman" w:hAnsi="Times New Roman"/>
                <w:sz w:val="28"/>
                <w:szCs w:val="28"/>
              </w:rPr>
              <w:t>0.0</w:t>
            </w:r>
            <w:r w:rsidR="00CC28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14:paraId="56E78A55" w14:textId="77777777" w:rsidR="00840C78" w:rsidRPr="0031654A" w:rsidRDefault="00840C78" w:rsidP="00840C78">
      <w:pPr>
        <w:pStyle w:val="NL"/>
        <w:spacing w:before="120"/>
        <w:rPr>
          <w:rFonts w:ascii="Times New Roman" w:hAnsi="Times New Roman"/>
          <w:sz w:val="28"/>
          <w:szCs w:val="28"/>
        </w:rPr>
      </w:pPr>
      <w:r w:rsidRPr="0031654A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0BB2B739" w14:textId="53D7E3FF" w:rsidR="00840C78" w:rsidRPr="006F3297" w:rsidRDefault="00840C78" w:rsidP="00840C78">
      <w:pPr>
        <w:pStyle w:val="NL"/>
        <w:numPr>
          <w:ilvl w:val="1"/>
          <w:numId w:val="48"/>
        </w:numPr>
        <w:spacing w:before="200"/>
        <w:rPr>
          <w:rFonts w:ascii="Times New Roman" w:hAnsi="Times New Roman"/>
          <w:b/>
          <w:sz w:val="28"/>
          <w:szCs w:val="28"/>
        </w:rPr>
      </w:pPr>
      <w:r w:rsidRPr="0031654A">
        <w:rPr>
          <w:rFonts w:ascii="Times New Roman" w:hAnsi="Times New Roman"/>
          <w:sz w:val="28"/>
          <w:szCs w:val="28"/>
        </w:rPr>
        <w:t>Find the value of k</w:t>
      </w:r>
    </w:p>
    <w:p w14:paraId="1C5292B8" w14:textId="71AEEA4C" w:rsidR="006F3297" w:rsidRDefault="006F3297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5E5F6C8E" w14:textId="0F94199F" w:rsidR="006F3297" w:rsidRPr="00C12F80" w:rsidRDefault="006F3297" w:rsidP="006F3297">
      <w:pPr>
        <w:pStyle w:val="NL"/>
        <w:spacing w:before="200"/>
        <w:rPr>
          <w:rFonts w:ascii="Times New Roman" w:hAnsi="Times New Roman"/>
          <w:sz w:val="28"/>
          <w:szCs w:val="28"/>
          <w:lang w:val="en-US"/>
        </w:rPr>
      </w:pPr>
    </w:p>
    <w:p w14:paraId="3FA7945F" w14:textId="4A736E15" w:rsidR="006F3297" w:rsidRDefault="006F3297" w:rsidP="006F3297">
      <w:pPr>
        <w:pStyle w:val="NL"/>
        <w:spacing w:before="200"/>
        <w:rPr>
          <w:rFonts w:ascii="Times New Roman" w:hAnsi="Times New Roman"/>
          <w:b/>
          <w:sz w:val="28"/>
          <w:szCs w:val="28"/>
        </w:rPr>
      </w:pPr>
    </w:p>
    <w:p w14:paraId="4952EF19" w14:textId="77777777" w:rsidR="003C4E05" w:rsidRPr="0031654A" w:rsidRDefault="003C4E05" w:rsidP="006F3297">
      <w:pPr>
        <w:pStyle w:val="NL"/>
        <w:spacing w:before="200"/>
        <w:rPr>
          <w:rFonts w:ascii="Times New Roman" w:hAnsi="Times New Roman"/>
          <w:b/>
          <w:sz w:val="28"/>
          <w:szCs w:val="28"/>
        </w:rPr>
      </w:pPr>
    </w:p>
    <w:p w14:paraId="0E8ADD39" w14:textId="1CEFDA31" w:rsidR="00840C78" w:rsidRPr="006F3297" w:rsidRDefault="00840C78" w:rsidP="00840C78">
      <w:pPr>
        <w:pStyle w:val="NL"/>
        <w:numPr>
          <w:ilvl w:val="1"/>
          <w:numId w:val="48"/>
        </w:numPr>
        <w:spacing w:before="200"/>
        <w:ind w:left="720" w:firstLine="0"/>
        <w:rPr>
          <w:rFonts w:ascii="Times New Roman" w:hAnsi="Times New Roman"/>
          <w:b/>
          <w:sz w:val="28"/>
          <w:szCs w:val="28"/>
        </w:rPr>
      </w:pPr>
      <w:r w:rsidRPr="0031654A">
        <w:rPr>
          <w:rFonts w:ascii="Times New Roman" w:hAnsi="Times New Roman"/>
          <w:sz w:val="28"/>
          <w:szCs w:val="28"/>
        </w:rPr>
        <w:t>Find the P(X&gt;2)</w:t>
      </w:r>
    </w:p>
    <w:p w14:paraId="3892515C" w14:textId="143B0E54" w:rsidR="006F3297" w:rsidRDefault="006F3297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38A17592" w14:textId="06869272" w:rsidR="006F3297" w:rsidRDefault="006F3297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73ACCB8B" w14:textId="6EA8B1DD" w:rsidR="006F3297" w:rsidRDefault="006F3297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58BC6B30" w14:textId="073DDDAE" w:rsidR="006F3297" w:rsidRDefault="006F3297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548E736A" w14:textId="6CC834EF" w:rsidR="00840C78" w:rsidRPr="006F3297" w:rsidRDefault="00840C78" w:rsidP="00840C78">
      <w:pPr>
        <w:pStyle w:val="NL"/>
        <w:numPr>
          <w:ilvl w:val="1"/>
          <w:numId w:val="48"/>
        </w:numPr>
        <w:spacing w:before="200"/>
        <w:ind w:left="720" w:firstLine="0"/>
        <w:rPr>
          <w:rFonts w:ascii="Times New Roman" w:hAnsi="Times New Roman"/>
          <w:b/>
          <w:sz w:val="28"/>
          <w:szCs w:val="28"/>
        </w:rPr>
      </w:pPr>
      <w:r w:rsidRPr="0031654A">
        <w:rPr>
          <w:rFonts w:ascii="Times New Roman" w:hAnsi="Times New Roman"/>
          <w:sz w:val="28"/>
          <w:szCs w:val="28"/>
        </w:rPr>
        <w:t>Find E[X]</w:t>
      </w:r>
    </w:p>
    <w:p w14:paraId="57A39C86" w14:textId="4DFA58F7" w:rsidR="006F3297" w:rsidRDefault="006F3297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1833E5C2" w14:textId="2B3F6C7C" w:rsidR="006F3297" w:rsidRDefault="006F3297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3B318FB0" w14:textId="081E514C" w:rsidR="006F3297" w:rsidRDefault="006F3297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0E21843D" w14:textId="3649872F" w:rsidR="006F3297" w:rsidRDefault="006F3297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3DD3F10A" w14:textId="77777777" w:rsidR="006F3297" w:rsidRPr="0031654A" w:rsidRDefault="006F3297" w:rsidP="006F3297">
      <w:pPr>
        <w:pStyle w:val="NL"/>
        <w:spacing w:before="200"/>
        <w:rPr>
          <w:rFonts w:ascii="Times New Roman" w:hAnsi="Times New Roman"/>
          <w:b/>
          <w:sz w:val="28"/>
          <w:szCs w:val="28"/>
        </w:rPr>
      </w:pPr>
    </w:p>
    <w:p w14:paraId="3126FB00" w14:textId="77777777" w:rsidR="00840C78" w:rsidRPr="0031654A" w:rsidRDefault="00840C78" w:rsidP="00840C78">
      <w:pPr>
        <w:pStyle w:val="NL"/>
        <w:numPr>
          <w:ilvl w:val="1"/>
          <w:numId w:val="48"/>
        </w:numPr>
        <w:spacing w:before="200"/>
        <w:rPr>
          <w:rFonts w:ascii="Times New Roman" w:hAnsi="Times New Roman"/>
          <w:b/>
          <w:sz w:val="28"/>
          <w:szCs w:val="28"/>
        </w:rPr>
      </w:pPr>
      <w:r w:rsidRPr="0031654A">
        <w:rPr>
          <w:rFonts w:ascii="Times New Roman" w:hAnsi="Times New Roman"/>
          <w:sz w:val="28"/>
          <w:szCs w:val="28"/>
        </w:rPr>
        <w:t>Find the standard deviation of X</w:t>
      </w:r>
    </w:p>
    <w:p w14:paraId="40D5DE08" w14:textId="77777777" w:rsidR="00840C78" w:rsidRPr="0031654A" w:rsidRDefault="00840C78" w:rsidP="00840C78">
      <w:pPr>
        <w:pStyle w:val="NL"/>
        <w:spacing w:before="200"/>
        <w:jc w:val="right"/>
        <w:rPr>
          <w:rFonts w:ascii="Times New Roman" w:hAnsi="Times New Roman"/>
          <w:b/>
          <w:sz w:val="28"/>
          <w:szCs w:val="28"/>
        </w:rPr>
      </w:pPr>
    </w:p>
    <w:p w14:paraId="2CBEFF36" w14:textId="77777777" w:rsidR="006F3297" w:rsidRDefault="006F3297" w:rsidP="00840C78">
      <w:pPr>
        <w:pStyle w:val="NL"/>
        <w:spacing w:before="200"/>
        <w:jc w:val="right"/>
        <w:rPr>
          <w:rFonts w:ascii="Times New Roman" w:hAnsi="Times New Roman"/>
          <w:b/>
          <w:sz w:val="28"/>
          <w:szCs w:val="28"/>
        </w:rPr>
      </w:pPr>
    </w:p>
    <w:p w14:paraId="406969A6" w14:textId="77777777" w:rsidR="006F3297" w:rsidRDefault="006F3297" w:rsidP="00840C78">
      <w:pPr>
        <w:pStyle w:val="NL"/>
        <w:spacing w:before="200"/>
        <w:jc w:val="right"/>
        <w:rPr>
          <w:rFonts w:ascii="Times New Roman" w:hAnsi="Times New Roman"/>
          <w:b/>
          <w:sz w:val="28"/>
          <w:szCs w:val="28"/>
        </w:rPr>
      </w:pPr>
    </w:p>
    <w:p w14:paraId="6E5E3D9F" w14:textId="77777777" w:rsidR="006F3297" w:rsidRDefault="006F3297" w:rsidP="00840C78">
      <w:pPr>
        <w:pStyle w:val="NL"/>
        <w:spacing w:before="200"/>
        <w:jc w:val="right"/>
        <w:rPr>
          <w:rFonts w:ascii="Times New Roman" w:hAnsi="Times New Roman"/>
          <w:b/>
          <w:sz w:val="28"/>
          <w:szCs w:val="28"/>
        </w:rPr>
      </w:pPr>
    </w:p>
    <w:p w14:paraId="4C6B7D52" w14:textId="77777777" w:rsidR="006F3297" w:rsidRDefault="006F3297" w:rsidP="00840C78">
      <w:pPr>
        <w:pStyle w:val="NL"/>
        <w:spacing w:before="200"/>
        <w:jc w:val="right"/>
        <w:rPr>
          <w:rFonts w:ascii="Times New Roman" w:hAnsi="Times New Roman"/>
          <w:b/>
          <w:sz w:val="28"/>
          <w:szCs w:val="28"/>
        </w:rPr>
      </w:pPr>
    </w:p>
    <w:p w14:paraId="67B3AB1A" w14:textId="205DE01D" w:rsidR="00840C78" w:rsidRPr="0031654A" w:rsidRDefault="00840C78" w:rsidP="00840C78">
      <w:pPr>
        <w:pStyle w:val="NL"/>
        <w:spacing w:before="200"/>
        <w:jc w:val="right"/>
        <w:rPr>
          <w:rFonts w:ascii="Times New Roman" w:hAnsi="Times New Roman"/>
          <w:b/>
          <w:sz w:val="28"/>
          <w:szCs w:val="28"/>
        </w:rPr>
      </w:pPr>
      <w:r w:rsidRPr="0031654A">
        <w:rPr>
          <w:rFonts w:ascii="Times New Roman" w:hAnsi="Times New Roman"/>
          <w:b/>
          <w:sz w:val="28"/>
          <w:szCs w:val="28"/>
        </w:rPr>
        <w:t xml:space="preserve"> </w:t>
      </w:r>
    </w:p>
    <w:p w14:paraId="6116EC2B" w14:textId="16FB294E" w:rsidR="005F6BF1" w:rsidRPr="0031654A" w:rsidRDefault="00840C78" w:rsidP="00823AF5">
      <w:pPr>
        <w:pStyle w:val="NL"/>
        <w:numPr>
          <w:ilvl w:val="0"/>
          <w:numId w:val="49"/>
        </w:numPr>
        <w:spacing w:before="120"/>
        <w:rPr>
          <w:rFonts w:ascii="Times New Roman" w:hAnsi="Times New Roman"/>
          <w:b/>
          <w:sz w:val="28"/>
          <w:szCs w:val="24"/>
        </w:rPr>
      </w:pPr>
      <w:r w:rsidRPr="0031654A">
        <w:rPr>
          <w:rFonts w:ascii="Times New Roman" w:hAnsi="Times New Roman"/>
          <w:sz w:val="28"/>
          <w:szCs w:val="24"/>
        </w:rPr>
        <w:t xml:space="preserve"> </w:t>
      </w:r>
      <w:r w:rsidR="0031654A" w:rsidRPr="0031654A">
        <w:rPr>
          <w:rFonts w:ascii="Times New Roman" w:hAnsi="Times New Roman"/>
          <w:sz w:val="28"/>
          <w:szCs w:val="24"/>
        </w:rPr>
        <w:t>[1,</w:t>
      </w:r>
      <w:r w:rsidR="00AB6260">
        <w:rPr>
          <w:rFonts w:ascii="Times New Roman" w:hAnsi="Times New Roman"/>
          <w:sz w:val="28"/>
          <w:szCs w:val="24"/>
        </w:rPr>
        <w:t>2</w:t>
      </w:r>
      <w:r w:rsidR="0031654A" w:rsidRPr="0031654A">
        <w:rPr>
          <w:rFonts w:ascii="Times New Roman" w:hAnsi="Times New Roman"/>
          <w:sz w:val="28"/>
          <w:szCs w:val="24"/>
        </w:rPr>
        <w:t xml:space="preserve">,3 = </w:t>
      </w:r>
      <w:r w:rsidR="00AB6260">
        <w:rPr>
          <w:rFonts w:ascii="Times New Roman" w:hAnsi="Times New Roman"/>
          <w:sz w:val="28"/>
          <w:szCs w:val="24"/>
        </w:rPr>
        <w:t>6</w:t>
      </w:r>
      <w:r w:rsidR="0031654A" w:rsidRPr="0031654A">
        <w:rPr>
          <w:rFonts w:ascii="Times New Roman" w:hAnsi="Times New Roman"/>
          <w:sz w:val="28"/>
          <w:szCs w:val="24"/>
        </w:rPr>
        <w:t xml:space="preserve"> marks]</w:t>
      </w:r>
    </w:p>
    <w:p w14:paraId="476F14F2" w14:textId="6CC18D7C" w:rsidR="005F6BF1" w:rsidRPr="0031654A" w:rsidRDefault="0031654A" w:rsidP="00823AF5">
      <w:pPr>
        <w:pStyle w:val="NL"/>
        <w:numPr>
          <w:ilvl w:val="1"/>
          <w:numId w:val="49"/>
        </w:numPr>
        <w:spacing w:before="20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What is the probability of guessing the month in which a person is born?</w:t>
      </w:r>
    </w:p>
    <w:p w14:paraId="514C6494" w14:textId="77777777" w:rsidR="00203480" w:rsidRPr="0031654A" w:rsidRDefault="00203480" w:rsidP="00203480">
      <w:pPr>
        <w:pStyle w:val="NL"/>
        <w:spacing w:before="200"/>
        <w:rPr>
          <w:rFonts w:ascii="Times New Roman" w:hAnsi="Times New Roman"/>
          <w:sz w:val="28"/>
          <w:szCs w:val="24"/>
        </w:rPr>
      </w:pPr>
    </w:p>
    <w:p w14:paraId="7ABB736E" w14:textId="77777777" w:rsidR="00203480" w:rsidRPr="0031654A" w:rsidRDefault="00203480" w:rsidP="00203480">
      <w:pPr>
        <w:pStyle w:val="NL"/>
        <w:spacing w:before="200"/>
        <w:rPr>
          <w:rFonts w:ascii="Times New Roman" w:hAnsi="Times New Roman"/>
          <w:sz w:val="28"/>
          <w:szCs w:val="24"/>
        </w:rPr>
      </w:pPr>
    </w:p>
    <w:p w14:paraId="044831DC" w14:textId="77777777" w:rsidR="00203480" w:rsidRPr="0031654A" w:rsidRDefault="00203480" w:rsidP="00203480">
      <w:pPr>
        <w:pStyle w:val="NL"/>
        <w:spacing w:before="200"/>
        <w:rPr>
          <w:rFonts w:ascii="Times New Roman" w:hAnsi="Times New Roman"/>
          <w:sz w:val="28"/>
          <w:szCs w:val="24"/>
        </w:rPr>
      </w:pPr>
    </w:p>
    <w:p w14:paraId="60AD71CD" w14:textId="77777777" w:rsidR="00203480" w:rsidRPr="0031654A" w:rsidRDefault="00203480" w:rsidP="00203480">
      <w:pPr>
        <w:pStyle w:val="NL"/>
        <w:spacing w:before="200"/>
        <w:rPr>
          <w:rFonts w:ascii="Times New Roman" w:hAnsi="Times New Roman"/>
          <w:sz w:val="28"/>
          <w:szCs w:val="24"/>
        </w:rPr>
      </w:pPr>
    </w:p>
    <w:p w14:paraId="78F3BE1B" w14:textId="77777777" w:rsidR="00203480" w:rsidRPr="0031654A" w:rsidRDefault="00203480" w:rsidP="00203480">
      <w:pPr>
        <w:pStyle w:val="NL"/>
        <w:spacing w:before="200"/>
        <w:rPr>
          <w:rFonts w:ascii="Times New Roman" w:hAnsi="Times New Roman"/>
          <w:b/>
          <w:sz w:val="28"/>
          <w:szCs w:val="24"/>
        </w:rPr>
      </w:pPr>
    </w:p>
    <w:p w14:paraId="71845413" w14:textId="615A110E" w:rsidR="00203480" w:rsidRPr="0031654A" w:rsidRDefault="0031654A" w:rsidP="00823AF5">
      <w:pPr>
        <w:pStyle w:val="NL"/>
        <w:numPr>
          <w:ilvl w:val="1"/>
          <w:numId w:val="49"/>
        </w:numPr>
        <w:spacing w:before="20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What is the </w:t>
      </w:r>
      <w:r w:rsidR="00DF1361">
        <w:rPr>
          <w:rFonts w:ascii="Times New Roman" w:hAnsi="Times New Roman"/>
          <w:sz w:val="28"/>
          <w:szCs w:val="24"/>
        </w:rPr>
        <w:t xml:space="preserve">percentage </w:t>
      </w:r>
      <w:r>
        <w:rPr>
          <w:rFonts w:ascii="Times New Roman" w:hAnsi="Times New Roman"/>
          <w:sz w:val="28"/>
          <w:szCs w:val="24"/>
        </w:rPr>
        <w:t>probability of correctly guessing the month of birth of 3 students f</w:t>
      </w:r>
      <w:r w:rsidR="00CD777F">
        <w:rPr>
          <w:rFonts w:ascii="Times New Roman" w:hAnsi="Times New Roman"/>
          <w:sz w:val="28"/>
          <w:szCs w:val="24"/>
        </w:rPr>
        <w:t>ro</w:t>
      </w:r>
      <w:r>
        <w:rPr>
          <w:rFonts w:ascii="Times New Roman" w:hAnsi="Times New Roman"/>
          <w:sz w:val="28"/>
          <w:szCs w:val="24"/>
        </w:rPr>
        <w:t>m a group of 10 students?</w:t>
      </w:r>
    </w:p>
    <w:p w14:paraId="39D0FC95" w14:textId="77777777" w:rsidR="00203480" w:rsidRPr="0031654A" w:rsidRDefault="00203480" w:rsidP="00203480">
      <w:pPr>
        <w:pStyle w:val="NL"/>
        <w:spacing w:before="200"/>
        <w:rPr>
          <w:rFonts w:ascii="Times New Roman" w:hAnsi="Times New Roman"/>
          <w:sz w:val="28"/>
          <w:szCs w:val="24"/>
        </w:rPr>
      </w:pPr>
    </w:p>
    <w:p w14:paraId="2176B3D3" w14:textId="77777777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61DD7B5E" w14:textId="77777777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08D2BD90" w14:textId="75473349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47875BDA" w14:textId="2AB8B12B" w:rsidR="006F3297" w:rsidRDefault="006F3297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0A71891A" w14:textId="77777777" w:rsidR="006F3297" w:rsidRDefault="006F3297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17BEECD2" w14:textId="77777777" w:rsidR="00203480" w:rsidRPr="00203480" w:rsidRDefault="00203480" w:rsidP="00203480">
      <w:pPr>
        <w:pStyle w:val="NL"/>
        <w:spacing w:before="200"/>
        <w:rPr>
          <w:rFonts w:ascii="Times New Roman" w:hAnsi="Times New Roman"/>
          <w:b/>
          <w:sz w:val="24"/>
          <w:szCs w:val="24"/>
        </w:rPr>
      </w:pPr>
    </w:p>
    <w:p w14:paraId="7FACB0E1" w14:textId="06979363" w:rsidR="005F6BF1" w:rsidRPr="0031654A" w:rsidRDefault="0031654A" w:rsidP="00823AF5">
      <w:pPr>
        <w:pStyle w:val="NL"/>
        <w:numPr>
          <w:ilvl w:val="1"/>
          <w:numId w:val="49"/>
        </w:numPr>
        <w:spacing w:before="200"/>
        <w:rPr>
          <w:rFonts w:ascii="Times New Roman" w:hAnsi="Times New Roman"/>
          <w:b/>
          <w:sz w:val="28"/>
          <w:szCs w:val="24"/>
        </w:rPr>
      </w:pPr>
      <w:r w:rsidRPr="0031654A">
        <w:rPr>
          <w:rFonts w:ascii="Times New Roman" w:hAnsi="Times New Roman"/>
          <w:sz w:val="28"/>
          <w:szCs w:val="24"/>
        </w:rPr>
        <w:lastRenderedPageBreak/>
        <w:t>If the probability of correctly guessing the birthday of 5 students from a group of n students is approximately 0.159</w:t>
      </w:r>
      <w:r w:rsidR="009646C8">
        <w:rPr>
          <w:rFonts w:ascii="Times New Roman" w:hAnsi="Times New Roman"/>
          <w:sz w:val="28"/>
          <w:szCs w:val="24"/>
        </w:rPr>
        <w:t>5</w:t>
      </w:r>
      <w:r w:rsidRPr="0031654A">
        <w:rPr>
          <w:rFonts w:ascii="Times New Roman" w:hAnsi="Times New Roman"/>
          <w:sz w:val="28"/>
          <w:szCs w:val="24"/>
        </w:rPr>
        <w:t xml:space="preserve"> what is the value of n?</w:t>
      </w:r>
    </w:p>
    <w:p w14:paraId="128FEDE9" w14:textId="77777777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38B724CD" w14:textId="40222D61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7A33C5F7" w14:textId="6BEEFB50" w:rsidR="006F3297" w:rsidRDefault="006F3297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4A2C3016" w14:textId="02E3B99A" w:rsidR="006F3297" w:rsidRDefault="006F3297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75540B54" w14:textId="2D505482" w:rsidR="006F3297" w:rsidRDefault="006F3297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7DC6C1AF" w14:textId="1D21C04B" w:rsidR="006F3297" w:rsidRDefault="006F3297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32DAADF3" w14:textId="77777777" w:rsidR="006F3297" w:rsidRDefault="006F3297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650B930E" w14:textId="77777777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752D0538" w14:textId="2D4C73BC" w:rsidR="00DF1361" w:rsidRPr="00DF1361" w:rsidRDefault="00DF1361" w:rsidP="00823AF5">
      <w:pPr>
        <w:pStyle w:val="NL"/>
        <w:numPr>
          <w:ilvl w:val="0"/>
          <w:numId w:val="49"/>
        </w:numPr>
        <w:spacing w:before="200"/>
        <w:rPr>
          <w:rFonts w:ascii="Times New Roman" w:hAnsi="Times New Roman"/>
          <w:sz w:val="28"/>
          <w:szCs w:val="24"/>
        </w:rPr>
      </w:pPr>
      <w:r w:rsidRPr="00DF1361">
        <w:rPr>
          <w:rFonts w:ascii="Times New Roman" w:hAnsi="Times New Roman"/>
          <w:sz w:val="28"/>
          <w:szCs w:val="24"/>
        </w:rPr>
        <w:t>[2,3,3 = 8 marks]</w:t>
      </w:r>
    </w:p>
    <w:p w14:paraId="2D690EDC" w14:textId="1246E98D" w:rsidR="00DF1361" w:rsidRPr="00DF1361" w:rsidRDefault="00DF1361" w:rsidP="00DF1361">
      <w:pPr>
        <w:pStyle w:val="NL"/>
        <w:spacing w:before="200"/>
        <w:ind w:left="0" w:firstLine="0"/>
        <w:rPr>
          <w:rFonts w:ascii="Times New Roman" w:hAnsi="Times New Roman"/>
          <w:b/>
          <w:sz w:val="28"/>
          <w:szCs w:val="24"/>
        </w:rPr>
      </w:pPr>
      <w:r w:rsidRPr="00DF1361">
        <w:rPr>
          <w:rFonts w:ascii="Times New Roman" w:hAnsi="Times New Roman"/>
          <w:sz w:val="28"/>
          <w:szCs w:val="24"/>
        </w:rPr>
        <w:t xml:space="preserve">A certain </w:t>
      </w:r>
      <w:r>
        <w:rPr>
          <w:rFonts w:ascii="Times New Roman" w:hAnsi="Times New Roman"/>
          <w:sz w:val="28"/>
          <w:szCs w:val="24"/>
        </w:rPr>
        <w:t>binomial experiment has 15 trials.  The probability of success in any trial is 0.315. The random variable X is the number of successes. Calculate the probability of</w:t>
      </w:r>
    </w:p>
    <w:p w14:paraId="165D7547" w14:textId="5B6F672B" w:rsidR="00DF1361" w:rsidRDefault="00DF1361" w:rsidP="00823AF5">
      <w:pPr>
        <w:pStyle w:val="NL"/>
        <w:numPr>
          <w:ilvl w:val="1"/>
          <w:numId w:val="49"/>
        </w:numPr>
        <w:spacing w:before="20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X=11</w:t>
      </w:r>
    </w:p>
    <w:p w14:paraId="3C604180" w14:textId="77777777" w:rsidR="00DF1361" w:rsidRDefault="00DF1361" w:rsidP="00DF1361">
      <w:pPr>
        <w:pStyle w:val="NL"/>
        <w:spacing w:before="200"/>
        <w:rPr>
          <w:rFonts w:ascii="Times New Roman" w:hAnsi="Times New Roman"/>
          <w:sz w:val="28"/>
          <w:szCs w:val="24"/>
        </w:rPr>
      </w:pPr>
    </w:p>
    <w:p w14:paraId="078A5D5E" w14:textId="77777777" w:rsidR="00DF1361" w:rsidRDefault="00DF1361" w:rsidP="00DF1361">
      <w:pPr>
        <w:pStyle w:val="NL"/>
        <w:spacing w:before="200"/>
        <w:rPr>
          <w:rFonts w:ascii="Times New Roman" w:hAnsi="Times New Roman"/>
          <w:sz w:val="28"/>
          <w:szCs w:val="24"/>
        </w:rPr>
      </w:pPr>
    </w:p>
    <w:p w14:paraId="580968EF" w14:textId="77777777" w:rsidR="00DF1361" w:rsidRPr="00DF1361" w:rsidRDefault="00DF1361" w:rsidP="00823AF5">
      <w:pPr>
        <w:pStyle w:val="NL"/>
        <w:numPr>
          <w:ilvl w:val="1"/>
          <w:numId w:val="49"/>
        </w:numPr>
        <w:spacing w:before="20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X is at most 9</w:t>
      </w:r>
    </w:p>
    <w:p w14:paraId="6CB8EC20" w14:textId="77777777" w:rsidR="00DF1361" w:rsidRDefault="00DF1361" w:rsidP="00DF1361">
      <w:pPr>
        <w:pStyle w:val="NL"/>
        <w:spacing w:before="200"/>
        <w:rPr>
          <w:rFonts w:ascii="Times New Roman" w:hAnsi="Times New Roman"/>
          <w:sz w:val="28"/>
          <w:szCs w:val="24"/>
        </w:rPr>
      </w:pPr>
    </w:p>
    <w:p w14:paraId="6621D5A5" w14:textId="77777777" w:rsidR="00DF1361" w:rsidRDefault="00DF1361" w:rsidP="00DF1361">
      <w:pPr>
        <w:pStyle w:val="NL"/>
        <w:spacing w:before="200"/>
        <w:rPr>
          <w:rFonts w:ascii="Times New Roman" w:hAnsi="Times New Roman"/>
          <w:sz w:val="28"/>
          <w:szCs w:val="24"/>
        </w:rPr>
      </w:pPr>
    </w:p>
    <w:p w14:paraId="13A4B9F1" w14:textId="77777777" w:rsidR="00DF1361" w:rsidRDefault="00DF1361" w:rsidP="00DF1361">
      <w:pPr>
        <w:pStyle w:val="NL"/>
        <w:spacing w:before="200"/>
        <w:rPr>
          <w:rFonts w:ascii="Times New Roman" w:hAnsi="Times New Roman"/>
          <w:sz w:val="28"/>
          <w:szCs w:val="24"/>
        </w:rPr>
      </w:pPr>
    </w:p>
    <w:p w14:paraId="6E258522" w14:textId="542473EA" w:rsidR="00203480" w:rsidRPr="00DF1361" w:rsidRDefault="00DF1361" w:rsidP="00823AF5">
      <w:pPr>
        <w:pStyle w:val="NL"/>
        <w:numPr>
          <w:ilvl w:val="1"/>
          <w:numId w:val="49"/>
        </w:numPr>
        <w:spacing w:before="20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X is between 5 and 8 inclusive.</w:t>
      </w:r>
      <w:r w:rsidR="00A05AC8" w:rsidRPr="00DF1361">
        <w:rPr>
          <w:rFonts w:ascii="Times New Roman" w:hAnsi="Times New Roman"/>
          <w:sz w:val="28"/>
          <w:szCs w:val="24"/>
        </w:rPr>
        <w:t xml:space="preserve"> </w:t>
      </w:r>
    </w:p>
    <w:p w14:paraId="05D20D9E" w14:textId="77777777" w:rsidR="00203480" w:rsidRPr="00DF1361" w:rsidRDefault="00203480" w:rsidP="00203480">
      <w:pPr>
        <w:pStyle w:val="NL"/>
        <w:spacing w:before="200"/>
        <w:rPr>
          <w:rFonts w:ascii="Times New Roman" w:hAnsi="Times New Roman"/>
          <w:sz w:val="28"/>
          <w:szCs w:val="24"/>
        </w:rPr>
      </w:pPr>
    </w:p>
    <w:p w14:paraId="66610903" w14:textId="77777777" w:rsidR="00203480" w:rsidRPr="00DF1361" w:rsidRDefault="00203480" w:rsidP="00203480">
      <w:pPr>
        <w:pStyle w:val="NL"/>
        <w:spacing w:before="200"/>
        <w:rPr>
          <w:rFonts w:ascii="Times New Roman" w:hAnsi="Times New Roman"/>
          <w:sz w:val="28"/>
          <w:szCs w:val="24"/>
        </w:rPr>
      </w:pPr>
    </w:p>
    <w:p w14:paraId="33A3B525" w14:textId="77777777" w:rsidR="00203480" w:rsidRPr="00DF1361" w:rsidRDefault="00203480" w:rsidP="00203480">
      <w:pPr>
        <w:pStyle w:val="NL"/>
        <w:spacing w:before="200"/>
        <w:rPr>
          <w:rFonts w:ascii="Times New Roman" w:hAnsi="Times New Roman"/>
          <w:sz w:val="28"/>
          <w:szCs w:val="24"/>
        </w:rPr>
      </w:pPr>
    </w:p>
    <w:p w14:paraId="2A692C5A" w14:textId="77777777" w:rsidR="00203480" w:rsidRPr="00DF1361" w:rsidRDefault="00203480" w:rsidP="00203480">
      <w:pPr>
        <w:pStyle w:val="NL"/>
        <w:spacing w:before="200"/>
        <w:rPr>
          <w:rFonts w:ascii="Times New Roman" w:hAnsi="Times New Roman"/>
          <w:sz w:val="28"/>
          <w:szCs w:val="24"/>
        </w:rPr>
      </w:pPr>
    </w:p>
    <w:p w14:paraId="1FD73F5B" w14:textId="77777777" w:rsidR="00203480" w:rsidRPr="00DF1361" w:rsidRDefault="00203480" w:rsidP="00203480">
      <w:pPr>
        <w:pStyle w:val="NL"/>
        <w:spacing w:before="200"/>
        <w:rPr>
          <w:rFonts w:ascii="Times New Roman" w:hAnsi="Times New Roman"/>
          <w:sz w:val="28"/>
          <w:szCs w:val="24"/>
        </w:rPr>
      </w:pPr>
    </w:p>
    <w:p w14:paraId="68BF5D5B" w14:textId="77777777" w:rsidR="00203480" w:rsidRPr="00DF1361" w:rsidRDefault="00203480" w:rsidP="00203480">
      <w:pPr>
        <w:pStyle w:val="NL"/>
        <w:spacing w:before="200"/>
        <w:rPr>
          <w:rFonts w:ascii="Times New Roman" w:hAnsi="Times New Roman"/>
          <w:sz w:val="28"/>
          <w:szCs w:val="24"/>
        </w:rPr>
      </w:pPr>
    </w:p>
    <w:p w14:paraId="4F3B6AE5" w14:textId="77777777" w:rsidR="00203480" w:rsidRPr="00DF1361" w:rsidRDefault="00203480" w:rsidP="00203480">
      <w:pPr>
        <w:pStyle w:val="NL"/>
        <w:spacing w:before="200"/>
        <w:rPr>
          <w:rFonts w:ascii="Times New Roman" w:hAnsi="Times New Roman"/>
          <w:sz w:val="28"/>
          <w:szCs w:val="24"/>
        </w:rPr>
      </w:pPr>
    </w:p>
    <w:p w14:paraId="6DA9770D" w14:textId="77777777" w:rsidR="00203480" w:rsidRPr="004D4600" w:rsidRDefault="00203480" w:rsidP="005D6281">
      <w:pPr>
        <w:pStyle w:val="NL"/>
        <w:rPr>
          <w:rFonts w:ascii="Times New Roman" w:hAnsi="Times New Roman"/>
          <w:sz w:val="24"/>
          <w:szCs w:val="24"/>
        </w:rPr>
      </w:pPr>
    </w:p>
    <w:p w14:paraId="6139A274" w14:textId="1CFF7637" w:rsidR="00823AF5" w:rsidRPr="003C4E05" w:rsidRDefault="00823AF5" w:rsidP="00823AF5">
      <w:pPr>
        <w:pStyle w:val="NL"/>
        <w:numPr>
          <w:ilvl w:val="0"/>
          <w:numId w:val="49"/>
        </w:numPr>
        <w:rPr>
          <w:rFonts w:ascii="Times New Roman" w:hAnsi="Times New Roman"/>
          <w:sz w:val="28"/>
          <w:szCs w:val="24"/>
        </w:rPr>
      </w:pPr>
      <w:r w:rsidRPr="003C4E05">
        <w:rPr>
          <w:rFonts w:ascii="Times New Roman" w:hAnsi="Times New Roman"/>
          <w:sz w:val="28"/>
          <w:szCs w:val="24"/>
        </w:rPr>
        <w:lastRenderedPageBreak/>
        <w:t>[</w:t>
      </w:r>
      <w:r w:rsidR="00C12F80">
        <w:rPr>
          <w:rFonts w:ascii="Times New Roman" w:hAnsi="Times New Roman"/>
          <w:sz w:val="28"/>
          <w:szCs w:val="24"/>
        </w:rPr>
        <w:t>4</w:t>
      </w:r>
      <w:r w:rsidRPr="003C4E05">
        <w:rPr>
          <w:rFonts w:ascii="Times New Roman" w:hAnsi="Times New Roman"/>
          <w:sz w:val="28"/>
          <w:szCs w:val="24"/>
        </w:rPr>
        <w:t>,</w:t>
      </w:r>
      <w:r w:rsidR="003C4E05" w:rsidRPr="003C4E05">
        <w:rPr>
          <w:rFonts w:ascii="Times New Roman" w:hAnsi="Times New Roman"/>
          <w:sz w:val="28"/>
          <w:szCs w:val="24"/>
        </w:rPr>
        <w:t>2,</w:t>
      </w:r>
      <w:r w:rsidR="003C3CEC">
        <w:rPr>
          <w:rFonts w:ascii="Times New Roman" w:hAnsi="Times New Roman"/>
          <w:sz w:val="28"/>
          <w:szCs w:val="24"/>
        </w:rPr>
        <w:t>6</w:t>
      </w:r>
      <w:r w:rsidR="003C4E05" w:rsidRPr="003C4E05">
        <w:rPr>
          <w:rFonts w:ascii="Times New Roman" w:hAnsi="Times New Roman"/>
          <w:sz w:val="28"/>
          <w:szCs w:val="24"/>
        </w:rPr>
        <w:t xml:space="preserve"> = 1</w:t>
      </w:r>
      <w:r w:rsidR="003C3CEC">
        <w:rPr>
          <w:rFonts w:ascii="Times New Roman" w:hAnsi="Times New Roman"/>
          <w:sz w:val="28"/>
          <w:szCs w:val="24"/>
        </w:rPr>
        <w:t>2</w:t>
      </w:r>
      <w:r w:rsidR="003C4E05" w:rsidRPr="003C4E05">
        <w:rPr>
          <w:rFonts w:ascii="Times New Roman" w:hAnsi="Times New Roman"/>
          <w:sz w:val="28"/>
          <w:szCs w:val="24"/>
        </w:rPr>
        <w:t xml:space="preserve"> marks]</w:t>
      </w:r>
    </w:p>
    <w:p w14:paraId="7B00CE9E" w14:textId="3AC2E0DF" w:rsidR="00CD7CCD" w:rsidRPr="00CD7CCD" w:rsidRDefault="006F3297" w:rsidP="00823AF5">
      <w:pPr>
        <w:pStyle w:val="NL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Three marbles are drawn </w:t>
      </w:r>
      <w:r w:rsidR="00823AF5">
        <w:rPr>
          <w:rFonts w:ascii="Times New Roman" w:hAnsi="Times New Roman"/>
          <w:sz w:val="28"/>
          <w:szCs w:val="24"/>
        </w:rPr>
        <w:t xml:space="preserve">one at a time </w:t>
      </w:r>
      <w:r>
        <w:rPr>
          <w:rFonts w:ascii="Times New Roman" w:hAnsi="Times New Roman"/>
          <w:sz w:val="28"/>
          <w:szCs w:val="24"/>
        </w:rPr>
        <w:t>from a bag containing 5 blue marbles and 7 green marbles.</w:t>
      </w:r>
      <w:r w:rsidR="00823AF5">
        <w:rPr>
          <w:rFonts w:ascii="Times New Roman" w:hAnsi="Times New Roman"/>
          <w:sz w:val="28"/>
          <w:szCs w:val="24"/>
        </w:rPr>
        <w:t xml:space="preserve"> The marble is replaced after each draw. Find:</w:t>
      </w:r>
    </w:p>
    <w:p w14:paraId="12E300E7" w14:textId="25EF734D" w:rsidR="00CD7CCD" w:rsidRPr="00823AF5" w:rsidRDefault="00823AF5" w:rsidP="00823AF5">
      <w:pPr>
        <w:pStyle w:val="NL"/>
        <w:numPr>
          <w:ilvl w:val="1"/>
          <w:numId w:val="49"/>
        </w:num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The probability distribution for the random variable X, the number of blue marbles drawn</w:t>
      </w:r>
      <w:r w:rsidR="00CD7CCD" w:rsidRPr="00823AF5">
        <w:rPr>
          <w:rFonts w:ascii="Times New Roman" w:hAnsi="Times New Roman"/>
          <w:sz w:val="28"/>
          <w:szCs w:val="24"/>
        </w:rPr>
        <w:t>,</w:t>
      </w:r>
    </w:p>
    <w:p w14:paraId="6BB8AAEE" w14:textId="77777777" w:rsidR="00CD7CCD" w:rsidRPr="00823AF5" w:rsidRDefault="00CD7CCD" w:rsidP="00CD7CCD">
      <w:pPr>
        <w:pStyle w:val="NL"/>
        <w:rPr>
          <w:rFonts w:ascii="Times New Roman" w:hAnsi="Times New Roman"/>
          <w:sz w:val="28"/>
          <w:szCs w:val="24"/>
        </w:rPr>
      </w:pPr>
    </w:p>
    <w:p w14:paraId="26826A44" w14:textId="77777777" w:rsidR="00CD7CCD" w:rsidRPr="00823AF5" w:rsidRDefault="00CD7CCD" w:rsidP="00CD7CCD">
      <w:pPr>
        <w:pStyle w:val="NL"/>
        <w:rPr>
          <w:rFonts w:ascii="Times New Roman" w:hAnsi="Times New Roman"/>
          <w:sz w:val="28"/>
          <w:szCs w:val="24"/>
        </w:rPr>
      </w:pPr>
    </w:p>
    <w:p w14:paraId="74338BA4" w14:textId="77777777" w:rsidR="00CD7CCD" w:rsidRPr="00823AF5" w:rsidRDefault="00CD7CCD" w:rsidP="00CD7CCD">
      <w:pPr>
        <w:pStyle w:val="NL"/>
        <w:rPr>
          <w:rFonts w:ascii="Times New Roman" w:hAnsi="Times New Roman"/>
          <w:sz w:val="28"/>
          <w:szCs w:val="24"/>
        </w:rPr>
      </w:pPr>
    </w:p>
    <w:p w14:paraId="788103B7" w14:textId="77777777" w:rsidR="00CD7CCD" w:rsidRPr="00823AF5" w:rsidRDefault="00CD7CCD" w:rsidP="00CD7CCD">
      <w:pPr>
        <w:pStyle w:val="NL"/>
        <w:rPr>
          <w:rFonts w:ascii="Times New Roman" w:hAnsi="Times New Roman"/>
          <w:sz w:val="28"/>
          <w:szCs w:val="24"/>
        </w:rPr>
      </w:pPr>
    </w:p>
    <w:p w14:paraId="009909EB" w14:textId="4E6C0765" w:rsidR="00823AF5" w:rsidRPr="00823AF5" w:rsidRDefault="00823AF5" w:rsidP="00823AF5">
      <w:pPr>
        <w:pStyle w:val="NL"/>
        <w:numPr>
          <w:ilvl w:val="1"/>
          <w:numId w:val="49"/>
        </w:numPr>
        <w:rPr>
          <w:rFonts w:ascii="Times New Roman" w:hAnsi="Times New Roman"/>
          <w:sz w:val="28"/>
          <w:szCs w:val="24"/>
        </w:rPr>
      </w:pPr>
      <w:r w:rsidRPr="00823AF5">
        <w:rPr>
          <w:rFonts w:ascii="Times New Roman" w:hAnsi="Times New Roman"/>
          <w:sz w:val="28"/>
          <w:szCs w:val="24"/>
        </w:rPr>
        <w:t>The probability that all three marbles were the same colour,</w:t>
      </w:r>
    </w:p>
    <w:p w14:paraId="6BA7D3D6" w14:textId="77777777" w:rsidR="00823AF5" w:rsidRPr="00823AF5" w:rsidRDefault="00823AF5" w:rsidP="00823AF5">
      <w:pPr>
        <w:pStyle w:val="NL"/>
        <w:ind w:left="360" w:firstLine="0"/>
        <w:rPr>
          <w:rFonts w:ascii="Times New Roman" w:hAnsi="Times New Roman"/>
          <w:b/>
          <w:sz w:val="28"/>
          <w:szCs w:val="24"/>
        </w:rPr>
      </w:pPr>
    </w:p>
    <w:p w14:paraId="5C2A518C" w14:textId="77777777" w:rsidR="00823AF5" w:rsidRPr="00823AF5" w:rsidRDefault="00823AF5" w:rsidP="00823AF5">
      <w:pPr>
        <w:pStyle w:val="NL"/>
        <w:ind w:left="360" w:firstLine="0"/>
        <w:rPr>
          <w:rFonts w:ascii="Times New Roman" w:hAnsi="Times New Roman"/>
          <w:b/>
          <w:sz w:val="28"/>
          <w:szCs w:val="24"/>
        </w:rPr>
      </w:pPr>
    </w:p>
    <w:p w14:paraId="78412F3E" w14:textId="4B2ED8EF" w:rsidR="00823AF5" w:rsidRDefault="00823AF5" w:rsidP="00823AF5">
      <w:pPr>
        <w:pStyle w:val="NL"/>
        <w:ind w:left="360" w:firstLine="0"/>
        <w:rPr>
          <w:rFonts w:ascii="Times New Roman" w:hAnsi="Times New Roman"/>
          <w:b/>
          <w:sz w:val="28"/>
          <w:szCs w:val="24"/>
        </w:rPr>
      </w:pPr>
    </w:p>
    <w:p w14:paraId="5F451D57" w14:textId="31262D63" w:rsidR="00823AF5" w:rsidRDefault="00823AF5" w:rsidP="00823AF5">
      <w:pPr>
        <w:pStyle w:val="NL"/>
        <w:ind w:left="360" w:firstLine="0"/>
        <w:rPr>
          <w:rFonts w:ascii="Times New Roman" w:hAnsi="Times New Roman"/>
          <w:b/>
          <w:sz w:val="28"/>
          <w:szCs w:val="24"/>
        </w:rPr>
      </w:pPr>
    </w:p>
    <w:p w14:paraId="19D7DC49" w14:textId="493DC16C" w:rsidR="00DE0AE4" w:rsidRPr="00823AF5" w:rsidRDefault="00823AF5" w:rsidP="00823AF5">
      <w:pPr>
        <w:pStyle w:val="NL"/>
        <w:numPr>
          <w:ilvl w:val="1"/>
          <w:numId w:val="49"/>
        </w:num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The probability that at most </w:t>
      </w:r>
      <w:r w:rsidR="00F327D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green marble w</w:t>
      </w:r>
      <w:r w:rsidR="00F327DE">
        <w:rPr>
          <w:rFonts w:ascii="Times New Roman" w:hAnsi="Times New Roman"/>
          <w:sz w:val="28"/>
          <w:szCs w:val="28"/>
        </w:rPr>
        <w:t>as</w:t>
      </w:r>
      <w:r>
        <w:rPr>
          <w:rFonts w:ascii="Times New Roman" w:hAnsi="Times New Roman"/>
          <w:sz w:val="28"/>
          <w:szCs w:val="28"/>
        </w:rPr>
        <w:t xml:space="preserve"> drawn given that at least one marble was blue</w:t>
      </w:r>
      <w:r w:rsidR="00E05F30" w:rsidRPr="00823AF5">
        <w:rPr>
          <w:rFonts w:ascii="Times New Roman" w:hAnsi="Times New Roman"/>
          <w:sz w:val="28"/>
          <w:szCs w:val="24"/>
        </w:rPr>
        <w:t>.</w:t>
      </w:r>
    </w:p>
    <w:p w14:paraId="6747F490" w14:textId="1CAB3FA3" w:rsidR="00823AF5" w:rsidRDefault="00823AF5" w:rsidP="00823AF5">
      <w:pPr>
        <w:pStyle w:val="NL"/>
        <w:rPr>
          <w:rFonts w:ascii="Times New Roman" w:hAnsi="Times New Roman"/>
          <w:sz w:val="28"/>
          <w:szCs w:val="24"/>
        </w:rPr>
      </w:pPr>
    </w:p>
    <w:p w14:paraId="70B50303" w14:textId="62B8E9BE" w:rsidR="00823AF5" w:rsidRDefault="00823AF5" w:rsidP="00823AF5">
      <w:pPr>
        <w:pStyle w:val="NL"/>
        <w:rPr>
          <w:rFonts w:ascii="Times New Roman" w:hAnsi="Times New Roman"/>
          <w:sz w:val="28"/>
          <w:szCs w:val="24"/>
        </w:rPr>
      </w:pPr>
    </w:p>
    <w:p w14:paraId="6AEC0041" w14:textId="5C6B3D62" w:rsidR="00823AF5" w:rsidRDefault="00823AF5" w:rsidP="00823AF5">
      <w:pPr>
        <w:pStyle w:val="NL"/>
        <w:rPr>
          <w:rFonts w:ascii="Times New Roman" w:hAnsi="Times New Roman"/>
          <w:sz w:val="28"/>
          <w:szCs w:val="24"/>
        </w:rPr>
      </w:pPr>
    </w:p>
    <w:p w14:paraId="191EBDAF" w14:textId="6DF305BC" w:rsidR="00823AF5" w:rsidRDefault="00823AF5" w:rsidP="00823AF5">
      <w:pPr>
        <w:pStyle w:val="NL"/>
        <w:rPr>
          <w:rFonts w:ascii="Times New Roman" w:hAnsi="Times New Roman"/>
          <w:sz w:val="28"/>
          <w:szCs w:val="24"/>
        </w:rPr>
      </w:pPr>
    </w:p>
    <w:p w14:paraId="1F2FE454" w14:textId="01CFAB8C" w:rsidR="00823AF5" w:rsidRDefault="00823AF5" w:rsidP="00823AF5">
      <w:pPr>
        <w:pStyle w:val="NL"/>
        <w:rPr>
          <w:rFonts w:ascii="Times New Roman" w:hAnsi="Times New Roman"/>
          <w:sz w:val="28"/>
          <w:szCs w:val="24"/>
        </w:rPr>
      </w:pPr>
    </w:p>
    <w:p w14:paraId="16F4DE46" w14:textId="6AB180A7" w:rsidR="00823AF5" w:rsidRDefault="00823AF5" w:rsidP="00823AF5">
      <w:pPr>
        <w:pStyle w:val="NL"/>
        <w:rPr>
          <w:rFonts w:ascii="Times New Roman" w:hAnsi="Times New Roman"/>
          <w:sz w:val="28"/>
          <w:szCs w:val="24"/>
        </w:rPr>
      </w:pPr>
    </w:p>
    <w:p w14:paraId="77AFD07E" w14:textId="30FF4302" w:rsidR="00823AF5" w:rsidRPr="00823AF5" w:rsidRDefault="003C4E05" w:rsidP="00823AF5">
      <w:pPr>
        <w:pStyle w:val="NL"/>
        <w:numPr>
          <w:ilvl w:val="0"/>
          <w:numId w:val="49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[</w:t>
      </w:r>
      <w:r w:rsidR="00823AF5" w:rsidRPr="00823AF5">
        <w:rPr>
          <w:rFonts w:ascii="Times New Roman" w:hAnsi="Times New Roman"/>
          <w:sz w:val="28"/>
          <w:szCs w:val="24"/>
        </w:rPr>
        <w:t>4 marks</w:t>
      </w:r>
      <w:r>
        <w:rPr>
          <w:rFonts w:ascii="Times New Roman" w:hAnsi="Times New Roman"/>
          <w:sz w:val="28"/>
          <w:szCs w:val="24"/>
        </w:rPr>
        <w:t>]</w:t>
      </w:r>
    </w:p>
    <w:p w14:paraId="5403949D" w14:textId="0A9264E3" w:rsidR="00823AF5" w:rsidRPr="00823AF5" w:rsidRDefault="00823AF5" w:rsidP="00823AF5">
      <w:pPr>
        <w:pStyle w:val="NL"/>
        <w:ind w:left="0" w:firstLine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A binomial distribution has a mean of 4.8 and a standard deviation of </w:t>
      </w:r>
      <w:r w:rsidR="00924984">
        <w:rPr>
          <w:rFonts w:ascii="Times New Roman" w:hAnsi="Times New Roman"/>
          <w:sz w:val="28"/>
          <w:szCs w:val="24"/>
        </w:rPr>
        <w:t xml:space="preserve">approximately </w:t>
      </w:r>
      <w:r>
        <w:rPr>
          <w:rFonts w:ascii="Times New Roman" w:hAnsi="Times New Roman"/>
          <w:sz w:val="28"/>
          <w:szCs w:val="24"/>
        </w:rPr>
        <w:t>1.8</w:t>
      </w:r>
      <w:r w:rsidR="00924984">
        <w:rPr>
          <w:rFonts w:ascii="Times New Roman" w:hAnsi="Times New Roman"/>
          <w:sz w:val="28"/>
          <w:szCs w:val="24"/>
        </w:rPr>
        <w:t>33</w:t>
      </w:r>
      <w:r>
        <w:rPr>
          <w:rFonts w:ascii="Times New Roman" w:hAnsi="Times New Roman"/>
          <w:sz w:val="28"/>
          <w:szCs w:val="24"/>
        </w:rPr>
        <w:t>. Find the number of trials, n, and the probability of success, p.</w:t>
      </w:r>
    </w:p>
    <w:p w14:paraId="17079617" w14:textId="77777777" w:rsidR="00126892" w:rsidRPr="00823AF5" w:rsidRDefault="00126892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8"/>
        </w:rPr>
      </w:pPr>
    </w:p>
    <w:p w14:paraId="19159EBD" w14:textId="77777777" w:rsidR="00126892" w:rsidRPr="00823AF5" w:rsidRDefault="00126892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8"/>
        </w:rPr>
      </w:pPr>
    </w:p>
    <w:p w14:paraId="6D777CD8" w14:textId="77777777" w:rsidR="00126892" w:rsidRPr="00823AF5" w:rsidRDefault="00126892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8"/>
        </w:rPr>
      </w:pPr>
    </w:p>
    <w:p w14:paraId="1BFD4F8D" w14:textId="77777777" w:rsidR="00126892" w:rsidRPr="00823AF5" w:rsidRDefault="00126892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8"/>
        </w:rPr>
      </w:pPr>
    </w:p>
    <w:p w14:paraId="5FE1890C" w14:textId="77777777" w:rsidR="00126892" w:rsidRPr="00823AF5" w:rsidRDefault="00126892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8"/>
        </w:rPr>
      </w:pPr>
    </w:p>
    <w:p w14:paraId="6A536D5E" w14:textId="77777777" w:rsidR="00126892" w:rsidRPr="00823AF5" w:rsidRDefault="00126892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8"/>
        </w:rPr>
      </w:pPr>
    </w:p>
    <w:p w14:paraId="02DFC3DB" w14:textId="394F1262" w:rsidR="00A6437A" w:rsidRDefault="00A6437A" w:rsidP="00A6437A">
      <w:pPr>
        <w:pStyle w:val="NL"/>
        <w:numPr>
          <w:ilvl w:val="0"/>
          <w:numId w:val="49"/>
        </w:numPr>
        <w:rPr>
          <w:rStyle w:val="NLLLNUM"/>
          <w:rFonts w:ascii="Times New Roman" w:hAnsi="Times New Roman"/>
          <w:b w:val="0"/>
          <w:sz w:val="28"/>
        </w:rPr>
      </w:pPr>
      <w:r>
        <w:rPr>
          <w:rStyle w:val="NLLLNUM"/>
          <w:rFonts w:ascii="Times New Roman" w:hAnsi="Times New Roman"/>
          <w:b w:val="0"/>
          <w:sz w:val="28"/>
        </w:rPr>
        <w:t>[</w:t>
      </w:r>
      <w:r w:rsidR="00AB6260">
        <w:rPr>
          <w:rStyle w:val="NLLLNUM"/>
          <w:rFonts w:ascii="Times New Roman" w:hAnsi="Times New Roman"/>
          <w:b w:val="0"/>
          <w:sz w:val="28"/>
        </w:rPr>
        <w:t>6</w:t>
      </w:r>
      <w:r>
        <w:rPr>
          <w:rStyle w:val="NLLLNUM"/>
          <w:rFonts w:ascii="Times New Roman" w:hAnsi="Times New Roman"/>
          <w:b w:val="0"/>
          <w:sz w:val="28"/>
        </w:rPr>
        <w:t xml:space="preserve"> marks]</w:t>
      </w:r>
    </w:p>
    <w:p w14:paraId="53D5EFC4" w14:textId="3DBC7BA2" w:rsidR="00A6437A" w:rsidRDefault="00A6437A" w:rsidP="00A6437A">
      <w:pPr>
        <w:pStyle w:val="NL"/>
        <w:ind w:left="0" w:firstLine="0"/>
        <w:rPr>
          <w:rStyle w:val="NLLLNUM"/>
          <w:rFonts w:ascii="Times New Roman" w:hAnsi="Times New Roman"/>
          <w:b w:val="0"/>
          <w:sz w:val="28"/>
        </w:rPr>
      </w:pPr>
      <w:r w:rsidRPr="00A6437A">
        <w:rPr>
          <w:rStyle w:val="NLLLNUM"/>
          <w:rFonts w:ascii="Times New Roman" w:hAnsi="Times New Roman"/>
          <w:b w:val="0"/>
          <w:sz w:val="28"/>
        </w:rPr>
        <w:t>The probability that J</w:t>
      </w:r>
      <w:r>
        <w:rPr>
          <w:rStyle w:val="NLLLNUM"/>
          <w:rFonts w:ascii="Times New Roman" w:hAnsi="Times New Roman"/>
          <w:b w:val="0"/>
          <w:sz w:val="28"/>
        </w:rPr>
        <w:t>ordy</w:t>
      </w:r>
      <w:r w:rsidRPr="00A6437A">
        <w:rPr>
          <w:rStyle w:val="NLLLNUM"/>
          <w:rFonts w:ascii="Times New Roman" w:hAnsi="Times New Roman"/>
          <w:b w:val="0"/>
          <w:sz w:val="28"/>
        </w:rPr>
        <w:t xml:space="preserve"> tosses a coin into a container from 2 metres</w:t>
      </w:r>
      <w:r>
        <w:rPr>
          <w:rStyle w:val="NLLLNUM"/>
          <w:rFonts w:ascii="Times New Roman" w:hAnsi="Times New Roman"/>
          <w:b w:val="0"/>
          <w:sz w:val="28"/>
        </w:rPr>
        <w:t xml:space="preserve"> is 0.2.</w:t>
      </w:r>
    </w:p>
    <w:p w14:paraId="5FF163A1" w14:textId="78B487CD" w:rsidR="00A6437A" w:rsidRDefault="00A6437A" w:rsidP="00A6437A">
      <w:pPr>
        <w:pStyle w:val="NL"/>
        <w:numPr>
          <w:ilvl w:val="1"/>
          <w:numId w:val="49"/>
        </w:numPr>
        <w:rPr>
          <w:rStyle w:val="NLLLNUM"/>
          <w:rFonts w:ascii="Times New Roman" w:hAnsi="Times New Roman"/>
          <w:b w:val="0"/>
          <w:sz w:val="28"/>
        </w:rPr>
      </w:pPr>
      <w:r>
        <w:rPr>
          <w:rStyle w:val="NLLLNUM"/>
          <w:rFonts w:ascii="Times New Roman" w:hAnsi="Times New Roman"/>
          <w:b w:val="0"/>
          <w:sz w:val="28"/>
        </w:rPr>
        <w:t>If she tosses 9 coins, what is the probability of her getting at least two coins into the container?</w:t>
      </w:r>
    </w:p>
    <w:p w14:paraId="40CAC0E7" w14:textId="2E573106" w:rsidR="00A6437A" w:rsidRDefault="00A6437A" w:rsidP="00A6437A">
      <w:pPr>
        <w:pStyle w:val="NL"/>
        <w:rPr>
          <w:rStyle w:val="NLLLNUM"/>
          <w:rFonts w:ascii="Times New Roman" w:hAnsi="Times New Roman"/>
          <w:b w:val="0"/>
          <w:sz w:val="28"/>
        </w:rPr>
      </w:pPr>
    </w:p>
    <w:p w14:paraId="62006E39" w14:textId="77777777" w:rsidR="00A6437A" w:rsidRDefault="00A6437A" w:rsidP="00A6437A">
      <w:pPr>
        <w:pStyle w:val="NL"/>
        <w:rPr>
          <w:rStyle w:val="NLLLNUM"/>
          <w:rFonts w:ascii="Times New Roman" w:hAnsi="Times New Roman"/>
          <w:b w:val="0"/>
          <w:sz w:val="28"/>
        </w:rPr>
      </w:pPr>
    </w:p>
    <w:p w14:paraId="1D97B173" w14:textId="3AFED8A0" w:rsidR="00126892" w:rsidRPr="00A6437A" w:rsidRDefault="00A6437A" w:rsidP="00A6437A">
      <w:pPr>
        <w:pStyle w:val="NL"/>
        <w:numPr>
          <w:ilvl w:val="1"/>
          <w:numId w:val="49"/>
        </w:numPr>
        <w:rPr>
          <w:rStyle w:val="NLLLNUM"/>
          <w:rFonts w:ascii="Times New Roman" w:hAnsi="Times New Roman"/>
          <w:b w:val="0"/>
          <w:sz w:val="28"/>
        </w:rPr>
      </w:pPr>
      <w:r>
        <w:rPr>
          <w:rStyle w:val="NLLLNUM"/>
          <w:rFonts w:ascii="Times New Roman" w:hAnsi="Times New Roman"/>
          <w:b w:val="0"/>
          <w:sz w:val="28"/>
        </w:rPr>
        <w:t>How many coins would she need to toss so that the probability of getting at least 1 coin into the container is greater than 0.65?</w:t>
      </w:r>
      <w:r w:rsidRPr="00A6437A">
        <w:rPr>
          <w:rStyle w:val="NLLLNUM"/>
          <w:rFonts w:ascii="Times New Roman" w:hAnsi="Times New Roman"/>
          <w:b w:val="0"/>
          <w:sz w:val="28"/>
        </w:rPr>
        <w:t xml:space="preserve"> </w:t>
      </w:r>
    </w:p>
    <w:p w14:paraId="5F7F5DBF" w14:textId="77777777" w:rsidR="00126892" w:rsidRPr="00A6437A" w:rsidRDefault="00126892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b w:val="0"/>
          <w:sz w:val="28"/>
        </w:rPr>
      </w:pPr>
    </w:p>
    <w:p w14:paraId="343C417A" w14:textId="77777777" w:rsidR="00126892" w:rsidRPr="00823AF5" w:rsidRDefault="00126892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8"/>
        </w:rPr>
      </w:pPr>
    </w:p>
    <w:p w14:paraId="128F3B82" w14:textId="5958186D" w:rsidR="00126892" w:rsidRDefault="00126892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8"/>
        </w:rPr>
      </w:pPr>
    </w:p>
    <w:p w14:paraId="23AE0410" w14:textId="533DF3F8" w:rsidR="003C4E05" w:rsidRDefault="003C4E05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8"/>
        </w:rPr>
      </w:pPr>
    </w:p>
    <w:p w14:paraId="0AC55820" w14:textId="5E93671F" w:rsidR="003C4E05" w:rsidRDefault="003C4E05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8"/>
        </w:rPr>
      </w:pPr>
    </w:p>
    <w:p w14:paraId="57E7F4D0" w14:textId="6C5EA277" w:rsidR="003C4E05" w:rsidRDefault="003C4E05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8"/>
        </w:rPr>
      </w:pPr>
    </w:p>
    <w:p w14:paraId="058BB355" w14:textId="6D4BAE61" w:rsidR="003C4E05" w:rsidRDefault="003C4E05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8"/>
        </w:rPr>
      </w:pPr>
    </w:p>
    <w:p w14:paraId="0B6DAF56" w14:textId="67C53340" w:rsidR="00A6437A" w:rsidRDefault="00A6437A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8"/>
        </w:rPr>
      </w:pPr>
    </w:p>
    <w:p w14:paraId="134C0D5F" w14:textId="500B700F" w:rsidR="00A6437A" w:rsidRDefault="00A6437A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8"/>
        </w:rPr>
      </w:pPr>
    </w:p>
    <w:p w14:paraId="61D6DECA" w14:textId="076F1758" w:rsidR="00A6437A" w:rsidRDefault="00A6437A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8"/>
        </w:rPr>
      </w:pPr>
    </w:p>
    <w:p w14:paraId="4BDF3D2C" w14:textId="1D945D38" w:rsidR="00A6437A" w:rsidRDefault="00A6437A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8"/>
        </w:rPr>
      </w:pPr>
    </w:p>
    <w:p w14:paraId="5FC8E264" w14:textId="640F77B7" w:rsidR="00A6437A" w:rsidRDefault="00A6437A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8"/>
        </w:rPr>
      </w:pPr>
    </w:p>
    <w:p w14:paraId="4070A330" w14:textId="30C607A2" w:rsidR="00A6437A" w:rsidRDefault="00A6437A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8"/>
        </w:rPr>
      </w:pPr>
    </w:p>
    <w:p w14:paraId="381F8F12" w14:textId="2F7A0D9C" w:rsidR="00A6437A" w:rsidRDefault="00A6437A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8"/>
        </w:rPr>
      </w:pPr>
    </w:p>
    <w:p w14:paraId="7868E186" w14:textId="561D8037" w:rsidR="00A6437A" w:rsidRDefault="00A6437A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8"/>
        </w:rPr>
      </w:pPr>
    </w:p>
    <w:p w14:paraId="44CCA994" w14:textId="34377F07" w:rsidR="00A6437A" w:rsidRDefault="00A6437A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8"/>
        </w:rPr>
      </w:pPr>
    </w:p>
    <w:p w14:paraId="501100C4" w14:textId="3CB18E7E" w:rsidR="00A6437A" w:rsidRDefault="00A6437A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8"/>
        </w:rPr>
      </w:pPr>
    </w:p>
    <w:p w14:paraId="02B44122" w14:textId="77777777" w:rsidR="00A6437A" w:rsidRPr="00823AF5" w:rsidRDefault="00A6437A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8"/>
        </w:rPr>
      </w:pPr>
    </w:p>
    <w:p w14:paraId="21164EB2" w14:textId="77777777" w:rsidR="00552FA3" w:rsidRDefault="00552FA3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4"/>
        </w:rPr>
      </w:pPr>
    </w:p>
    <w:p w14:paraId="4FE8A3B2" w14:textId="77777777" w:rsidR="00552FA3" w:rsidRDefault="00552FA3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4"/>
        </w:rPr>
      </w:pPr>
    </w:p>
    <w:p w14:paraId="28CC258A" w14:textId="77777777" w:rsidR="00552FA3" w:rsidRDefault="00552FA3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4"/>
        </w:rPr>
      </w:pPr>
    </w:p>
    <w:p w14:paraId="27F8B4FD" w14:textId="77777777" w:rsidR="00552FA3" w:rsidRDefault="00552FA3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4"/>
        </w:rPr>
      </w:pPr>
    </w:p>
    <w:p w14:paraId="06E1D45A" w14:textId="018D6217" w:rsidR="005F6BF1" w:rsidRPr="004D4600" w:rsidRDefault="00203480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4"/>
        </w:rPr>
      </w:pPr>
      <w:r w:rsidRPr="004D4600">
        <w:rPr>
          <w:rStyle w:val="NLLLNUM"/>
          <w:rFonts w:ascii="Times New Roman" w:hAnsi="Times New Roman"/>
          <w:sz w:val="24"/>
        </w:rPr>
        <w:t xml:space="preserve"> </w:t>
      </w:r>
    </w:p>
    <w:p w14:paraId="209C2629" w14:textId="77777777" w:rsidR="005F6BF1" w:rsidRPr="004D4600" w:rsidRDefault="005F6BF1" w:rsidP="005F6BF1">
      <w:pPr>
        <w:jc w:val="center"/>
        <w:rPr>
          <w:rFonts w:ascii="Times New Roman" w:eastAsia="SimSun" w:hAnsi="Times New Roman" w:cs="Times New Roman"/>
          <w:sz w:val="24"/>
          <w:szCs w:val="24"/>
          <w:lang w:eastAsia="zh-CN" w:bidi="th-TH"/>
        </w:rPr>
      </w:pPr>
      <w:r w:rsidRPr="004D4600">
        <w:rPr>
          <w:rFonts w:ascii="Times New Roman" w:eastAsia="SimSun" w:hAnsi="Times New Roman" w:cs="Times New Roman"/>
          <w:sz w:val="24"/>
          <w:szCs w:val="24"/>
          <w:lang w:eastAsia="zh-CN" w:bidi="th-TH"/>
        </w:rPr>
        <w:t>**End of Test**</w:t>
      </w:r>
    </w:p>
    <w:sectPr w:rsidR="005F6BF1" w:rsidRPr="004D4600" w:rsidSect="003B58A5">
      <w:footerReference w:type="default" r:id="rId12"/>
      <w:pgSz w:w="11906" w:h="16838" w:code="9"/>
      <w:pgMar w:top="851" w:right="1134" w:bottom="244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DC554" w14:textId="77777777" w:rsidR="008F7D6C" w:rsidRDefault="008F7D6C" w:rsidP="00A55EAD">
      <w:pPr>
        <w:spacing w:after="0" w:line="240" w:lineRule="auto"/>
      </w:pPr>
      <w:r>
        <w:separator/>
      </w:r>
    </w:p>
  </w:endnote>
  <w:endnote w:type="continuationSeparator" w:id="0">
    <w:p w14:paraId="17A8851E" w14:textId="77777777" w:rsidR="008F7D6C" w:rsidRDefault="008F7D6C" w:rsidP="00A5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hematicalPiLTStd-1">
    <w:altName w:val="Mathematical Pi LT Std 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28ABE" w14:textId="6739A307" w:rsidR="003C4E05" w:rsidRDefault="003C4E05">
    <w:pPr>
      <w:pStyle w:val="Footer"/>
    </w:pPr>
    <w:r>
      <w:t>All Saints’ College Mathematics</w:t>
    </w:r>
    <w:r>
      <w:tab/>
      <w:t xml:space="preserve">Page </w:t>
    </w:r>
    <w:proofErr w:type="gramStart"/>
    <w:r>
      <w:t>Number :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E0592E">
      <w:rPr>
        <w:noProof/>
      </w:rPr>
      <w:t>10</w:t>
    </w:r>
    <w:r>
      <w:rPr>
        <w:noProof/>
      </w:rPr>
      <w:fldChar w:fldCharType="end"/>
    </w:r>
    <w:r>
      <w:rPr>
        <w:noProof/>
      </w:rPr>
      <w:tab/>
      <w:t>May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E23ED" w14:textId="77777777" w:rsidR="008F7D6C" w:rsidRDefault="008F7D6C" w:rsidP="00A55EAD">
      <w:pPr>
        <w:spacing w:after="0" w:line="240" w:lineRule="auto"/>
      </w:pPr>
      <w:r>
        <w:separator/>
      </w:r>
    </w:p>
  </w:footnote>
  <w:footnote w:type="continuationSeparator" w:id="0">
    <w:p w14:paraId="43DEE9C2" w14:textId="77777777" w:rsidR="008F7D6C" w:rsidRDefault="008F7D6C" w:rsidP="00A55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035"/>
    <w:multiLevelType w:val="multilevel"/>
    <w:tmpl w:val="114AAB0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sz w:val="24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C90C58"/>
    <w:multiLevelType w:val="hybridMultilevel"/>
    <w:tmpl w:val="C5C6B9C8"/>
    <w:lvl w:ilvl="0" w:tplc="9CEC9CE8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944B2"/>
    <w:multiLevelType w:val="hybridMultilevel"/>
    <w:tmpl w:val="59D6D7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D474F2F4">
      <w:start w:val="1"/>
      <w:numFmt w:val="lowerLetter"/>
      <w:lvlText w:val="%2)"/>
      <w:lvlJc w:val="left"/>
      <w:pPr>
        <w:ind w:left="1440" w:hanging="360"/>
      </w:pPr>
      <w:rPr>
        <w:rFonts w:ascii="Helvetica" w:hAnsi="Helvetica" w:cs="Helvetica" w:hint="default"/>
        <w:b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A3D3A"/>
    <w:multiLevelType w:val="hybridMultilevel"/>
    <w:tmpl w:val="E1FAC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668D2"/>
    <w:multiLevelType w:val="hybridMultilevel"/>
    <w:tmpl w:val="E6D4EF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400DF"/>
    <w:multiLevelType w:val="hybridMultilevel"/>
    <w:tmpl w:val="11B46DB2"/>
    <w:lvl w:ilvl="0" w:tplc="AED219E8">
      <w:start w:val="1"/>
      <w:numFmt w:val="lowerLetter"/>
      <w:lvlText w:val="(%1)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23B85"/>
    <w:multiLevelType w:val="hybridMultilevel"/>
    <w:tmpl w:val="56ACA128"/>
    <w:lvl w:ilvl="0" w:tplc="12023172">
      <w:start w:val="1"/>
      <w:numFmt w:val="lowerLetter"/>
      <w:lvlText w:val="%1)"/>
      <w:lvlJc w:val="left"/>
      <w:pPr>
        <w:ind w:left="1070" w:hanging="360"/>
      </w:pPr>
      <w:rPr>
        <w:rFonts w:ascii="Helvetica" w:hAnsi="Helvetica" w:cs="Helvetica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20" w:hanging="360"/>
      </w:pPr>
    </w:lvl>
    <w:lvl w:ilvl="2" w:tplc="0C09001B" w:tentative="1">
      <w:start w:val="1"/>
      <w:numFmt w:val="lowerRoman"/>
      <w:lvlText w:val="%3."/>
      <w:lvlJc w:val="right"/>
      <w:pPr>
        <w:ind w:left="2540" w:hanging="180"/>
      </w:pPr>
    </w:lvl>
    <w:lvl w:ilvl="3" w:tplc="0C09000F" w:tentative="1">
      <w:start w:val="1"/>
      <w:numFmt w:val="decimal"/>
      <w:lvlText w:val="%4."/>
      <w:lvlJc w:val="left"/>
      <w:pPr>
        <w:ind w:left="3260" w:hanging="360"/>
      </w:pPr>
    </w:lvl>
    <w:lvl w:ilvl="4" w:tplc="0C090019" w:tentative="1">
      <w:start w:val="1"/>
      <w:numFmt w:val="lowerLetter"/>
      <w:lvlText w:val="%5."/>
      <w:lvlJc w:val="left"/>
      <w:pPr>
        <w:ind w:left="3980" w:hanging="360"/>
      </w:pPr>
    </w:lvl>
    <w:lvl w:ilvl="5" w:tplc="0C09001B" w:tentative="1">
      <w:start w:val="1"/>
      <w:numFmt w:val="lowerRoman"/>
      <w:lvlText w:val="%6."/>
      <w:lvlJc w:val="right"/>
      <w:pPr>
        <w:ind w:left="4700" w:hanging="180"/>
      </w:pPr>
    </w:lvl>
    <w:lvl w:ilvl="6" w:tplc="0C09000F" w:tentative="1">
      <w:start w:val="1"/>
      <w:numFmt w:val="decimal"/>
      <w:lvlText w:val="%7."/>
      <w:lvlJc w:val="left"/>
      <w:pPr>
        <w:ind w:left="5420" w:hanging="360"/>
      </w:pPr>
    </w:lvl>
    <w:lvl w:ilvl="7" w:tplc="0C090019" w:tentative="1">
      <w:start w:val="1"/>
      <w:numFmt w:val="lowerLetter"/>
      <w:lvlText w:val="%8."/>
      <w:lvlJc w:val="left"/>
      <w:pPr>
        <w:ind w:left="6140" w:hanging="360"/>
      </w:pPr>
    </w:lvl>
    <w:lvl w:ilvl="8" w:tplc="0C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194B053A"/>
    <w:multiLevelType w:val="singleLevel"/>
    <w:tmpl w:val="6A629DFA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1B6645B3"/>
    <w:multiLevelType w:val="hybridMultilevel"/>
    <w:tmpl w:val="C136C566"/>
    <w:lvl w:ilvl="0" w:tplc="582E4B94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6F39A5"/>
    <w:multiLevelType w:val="hybridMultilevel"/>
    <w:tmpl w:val="5784C1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651046"/>
    <w:multiLevelType w:val="hybridMultilevel"/>
    <w:tmpl w:val="2086F98E"/>
    <w:lvl w:ilvl="0" w:tplc="2B8C0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24C49"/>
    <w:multiLevelType w:val="multilevel"/>
    <w:tmpl w:val="4CB661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9B70D5"/>
    <w:multiLevelType w:val="hybridMultilevel"/>
    <w:tmpl w:val="9D8C9B1C"/>
    <w:lvl w:ilvl="0" w:tplc="D474F2F4">
      <w:start w:val="1"/>
      <w:numFmt w:val="lowerLetter"/>
      <w:lvlText w:val="%1)"/>
      <w:lvlJc w:val="left"/>
      <w:pPr>
        <w:ind w:left="1080" w:hanging="360"/>
      </w:pPr>
      <w:rPr>
        <w:rFonts w:ascii="Helvetica" w:hAnsi="Helvetica" w:cs="Helvetica" w:hint="default"/>
        <w:b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50" w:hanging="360"/>
      </w:pPr>
    </w:lvl>
    <w:lvl w:ilvl="2" w:tplc="0C09001B">
      <w:start w:val="1"/>
      <w:numFmt w:val="lowerRoman"/>
      <w:lvlText w:val="%3."/>
      <w:lvlJc w:val="right"/>
      <w:pPr>
        <w:ind w:left="2170" w:hanging="180"/>
      </w:pPr>
    </w:lvl>
    <w:lvl w:ilvl="3" w:tplc="0C09000F" w:tentative="1">
      <w:start w:val="1"/>
      <w:numFmt w:val="decimal"/>
      <w:lvlText w:val="%4."/>
      <w:lvlJc w:val="left"/>
      <w:pPr>
        <w:ind w:left="2890" w:hanging="360"/>
      </w:pPr>
    </w:lvl>
    <w:lvl w:ilvl="4" w:tplc="0C090019" w:tentative="1">
      <w:start w:val="1"/>
      <w:numFmt w:val="lowerLetter"/>
      <w:lvlText w:val="%5."/>
      <w:lvlJc w:val="left"/>
      <w:pPr>
        <w:ind w:left="3610" w:hanging="360"/>
      </w:pPr>
    </w:lvl>
    <w:lvl w:ilvl="5" w:tplc="0C09001B" w:tentative="1">
      <w:start w:val="1"/>
      <w:numFmt w:val="lowerRoman"/>
      <w:lvlText w:val="%6."/>
      <w:lvlJc w:val="right"/>
      <w:pPr>
        <w:ind w:left="4330" w:hanging="180"/>
      </w:pPr>
    </w:lvl>
    <w:lvl w:ilvl="6" w:tplc="0C09000F" w:tentative="1">
      <w:start w:val="1"/>
      <w:numFmt w:val="decimal"/>
      <w:lvlText w:val="%7."/>
      <w:lvlJc w:val="left"/>
      <w:pPr>
        <w:ind w:left="5050" w:hanging="360"/>
      </w:pPr>
    </w:lvl>
    <w:lvl w:ilvl="7" w:tplc="0C090019" w:tentative="1">
      <w:start w:val="1"/>
      <w:numFmt w:val="lowerLetter"/>
      <w:lvlText w:val="%8."/>
      <w:lvlJc w:val="left"/>
      <w:pPr>
        <w:ind w:left="5770" w:hanging="360"/>
      </w:pPr>
    </w:lvl>
    <w:lvl w:ilvl="8" w:tplc="0C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" w15:restartNumberingAfterBreak="0">
    <w:nsid w:val="266C476C"/>
    <w:multiLevelType w:val="hybridMultilevel"/>
    <w:tmpl w:val="A1C0F0BC"/>
    <w:lvl w:ilvl="0" w:tplc="1BC6C428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DA3094"/>
    <w:multiLevelType w:val="hybridMultilevel"/>
    <w:tmpl w:val="F6DAD2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47519"/>
    <w:multiLevelType w:val="hybridMultilevel"/>
    <w:tmpl w:val="146E3D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76AFD"/>
    <w:multiLevelType w:val="hybridMultilevel"/>
    <w:tmpl w:val="777EBC58"/>
    <w:lvl w:ilvl="0" w:tplc="1E2CE71E">
      <w:start w:val="1"/>
      <w:numFmt w:val="decimal"/>
      <w:lvlText w:val="%1."/>
      <w:lvlJc w:val="left"/>
      <w:pPr>
        <w:ind w:left="384" w:hanging="384"/>
      </w:pPr>
      <w:rPr>
        <w:rFonts w:hint="default"/>
        <w:b w:val="0"/>
      </w:rPr>
    </w:lvl>
    <w:lvl w:ilvl="1" w:tplc="12023172">
      <w:start w:val="1"/>
      <w:numFmt w:val="lowerLetter"/>
      <w:lvlText w:val="%2)"/>
      <w:lvlJc w:val="left"/>
      <w:pPr>
        <w:ind w:left="1080" w:hanging="360"/>
      </w:pPr>
      <w:rPr>
        <w:rFonts w:ascii="Helvetica" w:hAnsi="Helvetica" w:cs="Helvetica" w:hint="default"/>
        <w:b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516771"/>
    <w:multiLevelType w:val="hybridMultilevel"/>
    <w:tmpl w:val="D5C2F29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C2A0A"/>
    <w:multiLevelType w:val="hybridMultilevel"/>
    <w:tmpl w:val="ADF41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C17FB"/>
    <w:multiLevelType w:val="hybridMultilevel"/>
    <w:tmpl w:val="6AE8B15E"/>
    <w:lvl w:ilvl="0" w:tplc="05A626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A67B6"/>
    <w:multiLevelType w:val="hybridMultilevel"/>
    <w:tmpl w:val="93B2B162"/>
    <w:lvl w:ilvl="0" w:tplc="6076E9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D82C62"/>
    <w:multiLevelType w:val="hybridMultilevel"/>
    <w:tmpl w:val="07328B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9299F"/>
    <w:multiLevelType w:val="hybridMultilevel"/>
    <w:tmpl w:val="D27C8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F2CF3"/>
    <w:multiLevelType w:val="hybridMultilevel"/>
    <w:tmpl w:val="28AA6EB2"/>
    <w:lvl w:ilvl="0" w:tplc="6BF638A4">
      <w:start w:val="1"/>
      <w:numFmt w:val="decimal"/>
      <w:lvlText w:val="%1."/>
      <w:lvlJc w:val="left"/>
      <w:pPr>
        <w:ind w:left="384" w:hanging="384"/>
      </w:pPr>
      <w:rPr>
        <w:rFonts w:asciiTheme="minorHAnsi" w:hAnsiTheme="minorHAnsi" w:hint="default"/>
        <w:b w:val="0"/>
        <w:sz w:val="24"/>
        <w:szCs w:val="24"/>
      </w:rPr>
    </w:lvl>
    <w:lvl w:ilvl="1" w:tplc="EFF8B642">
      <w:start w:val="1"/>
      <w:numFmt w:val="lowerLetter"/>
      <w:lvlText w:val="%2)"/>
      <w:lvlJc w:val="left"/>
      <w:pPr>
        <w:ind w:left="1080" w:hanging="360"/>
      </w:pPr>
      <w:rPr>
        <w:rFonts w:ascii="Helvetica" w:hAnsi="Helvetica" w:cs="Helvetica" w:hint="default"/>
        <w:b w:val="0"/>
        <w:sz w:val="20"/>
        <w:szCs w:val="20"/>
      </w:r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BA0949"/>
    <w:multiLevelType w:val="hybridMultilevel"/>
    <w:tmpl w:val="42FC2208"/>
    <w:lvl w:ilvl="0" w:tplc="F4560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FA0A66"/>
    <w:multiLevelType w:val="hybridMultilevel"/>
    <w:tmpl w:val="546AD9DE"/>
    <w:lvl w:ilvl="0" w:tplc="0C09000F">
      <w:start w:val="1"/>
      <w:numFmt w:val="decimal"/>
      <w:lvlText w:val="%1."/>
      <w:lvlJc w:val="left"/>
      <w:pPr>
        <w:ind w:left="480" w:hanging="360"/>
      </w:p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4B7643E8"/>
    <w:multiLevelType w:val="hybridMultilevel"/>
    <w:tmpl w:val="B560D982"/>
    <w:lvl w:ilvl="0" w:tplc="FAE01C5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91189"/>
    <w:multiLevelType w:val="hybridMultilevel"/>
    <w:tmpl w:val="A8B0E3BE"/>
    <w:lvl w:ilvl="0" w:tplc="258E33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C11DC"/>
    <w:multiLevelType w:val="hybridMultilevel"/>
    <w:tmpl w:val="8BF608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9E5E73"/>
    <w:multiLevelType w:val="singleLevel"/>
    <w:tmpl w:val="86E43C7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/>
        <w:bCs/>
        <w:i w:val="0"/>
        <w:vertAlign w:val="baseline"/>
      </w:rPr>
    </w:lvl>
  </w:abstractNum>
  <w:abstractNum w:abstractNumId="30" w15:restartNumberingAfterBreak="0">
    <w:nsid w:val="51282AC4"/>
    <w:multiLevelType w:val="multilevel"/>
    <w:tmpl w:val="D2F4937A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2EF69BD"/>
    <w:multiLevelType w:val="hybridMultilevel"/>
    <w:tmpl w:val="DE1444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D474F2F4">
      <w:start w:val="1"/>
      <w:numFmt w:val="lowerLetter"/>
      <w:lvlText w:val="%2)"/>
      <w:lvlJc w:val="left"/>
      <w:pPr>
        <w:ind w:left="1440" w:hanging="360"/>
      </w:pPr>
      <w:rPr>
        <w:rFonts w:ascii="Helvetica" w:hAnsi="Helvetica" w:cs="Helvetica" w:hint="default"/>
        <w:b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00DCA"/>
    <w:multiLevelType w:val="hybridMultilevel"/>
    <w:tmpl w:val="54D8594C"/>
    <w:lvl w:ilvl="0" w:tplc="12023172">
      <w:start w:val="1"/>
      <w:numFmt w:val="lowerLetter"/>
      <w:lvlText w:val="%1)"/>
      <w:lvlJc w:val="left"/>
      <w:pPr>
        <w:ind w:left="1104" w:hanging="360"/>
      </w:pPr>
      <w:rPr>
        <w:rFonts w:ascii="Helvetica" w:hAnsi="Helvetica" w:cs="Helvetica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24" w:hanging="360"/>
      </w:pPr>
    </w:lvl>
    <w:lvl w:ilvl="2" w:tplc="0C09001B" w:tentative="1">
      <w:start w:val="1"/>
      <w:numFmt w:val="lowerRoman"/>
      <w:lvlText w:val="%3."/>
      <w:lvlJc w:val="right"/>
      <w:pPr>
        <w:ind w:left="2544" w:hanging="180"/>
      </w:pPr>
    </w:lvl>
    <w:lvl w:ilvl="3" w:tplc="0C09000F" w:tentative="1">
      <w:start w:val="1"/>
      <w:numFmt w:val="decimal"/>
      <w:lvlText w:val="%4."/>
      <w:lvlJc w:val="left"/>
      <w:pPr>
        <w:ind w:left="3264" w:hanging="360"/>
      </w:pPr>
    </w:lvl>
    <w:lvl w:ilvl="4" w:tplc="0C090019" w:tentative="1">
      <w:start w:val="1"/>
      <w:numFmt w:val="lowerLetter"/>
      <w:lvlText w:val="%5."/>
      <w:lvlJc w:val="left"/>
      <w:pPr>
        <w:ind w:left="3984" w:hanging="360"/>
      </w:pPr>
    </w:lvl>
    <w:lvl w:ilvl="5" w:tplc="0C09001B" w:tentative="1">
      <w:start w:val="1"/>
      <w:numFmt w:val="lowerRoman"/>
      <w:lvlText w:val="%6."/>
      <w:lvlJc w:val="right"/>
      <w:pPr>
        <w:ind w:left="4704" w:hanging="180"/>
      </w:pPr>
    </w:lvl>
    <w:lvl w:ilvl="6" w:tplc="0C09000F" w:tentative="1">
      <w:start w:val="1"/>
      <w:numFmt w:val="decimal"/>
      <w:lvlText w:val="%7."/>
      <w:lvlJc w:val="left"/>
      <w:pPr>
        <w:ind w:left="5424" w:hanging="360"/>
      </w:pPr>
    </w:lvl>
    <w:lvl w:ilvl="7" w:tplc="0C090019" w:tentative="1">
      <w:start w:val="1"/>
      <w:numFmt w:val="lowerLetter"/>
      <w:lvlText w:val="%8."/>
      <w:lvlJc w:val="left"/>
      <w:pPr>
        <w:ind w:left="6144" w:hanging="360"/>
      </w:pPr>
    </w:lvl>
    <w:lvl w:ilvl="8" w:tplc="0C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3" w15:restartNumberingAfterBreak="0">
    <w:nsid w:val="544524BA"/>
    <w:multiLevelType w:val="hybridMultilevel"/>
    <w:tmpl w:val="6316A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26E02"/>
    <w:multiLevelType w:val="multilevel"/>
    <w:tmpl w:val="8D08FB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sz w:val="24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DD63767"/>
    <w:multiLevelType w:val="hybridMultilevel"/>
    <w:tmpl w:val="7C566920"/>
    <w:lvl w:ilvl="0" w:tplc="567C6386">
      <w:start w:val="1"/>
      <w:numFmt w:val="decimal"/>
      <w:lvlText w:val="%1."/>
      <w:lvlJc w:val="left"/>
      <w:pPr>
        <w:ind w:left="4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 w15:restartNumberingAfterBreak="0">
    <w:nsid w:val="5E0A6497"/>
    <w:multiLevelType w:val="multilevel"/>
    <w:tmpl w:val="82FC67E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0DD550F"/>
    <w:multiLevelType w:val="multilevel"/>
    <w:tmpl w:val="8D08FB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sz w:val="24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3893970"/>
    <w:multiLevelType w:val="hybridMultilevel"/>
    <w:tmpl w:val="D2CA462A"/>
    <w:lvl w:ilvl="0" w:tplc="43C200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B3617"/>
    <w:multiLevelType w:val="hybridMultilevel"/>
    <w:tmpl w:val="919A30B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77D4D"/>
    <w:multiLevelType w:val="hybridMultilevel"/>
    <w:tmpl w:val="28AA6EB2"/>
    <w:lvl w:ilvl="0" w:tplc="6BF638A4">
      <w:start w:val="1"/>
      <w:numFmt w:val="decimal"/>
      <w:lvlText w:val="%1."/>
      <w:lvlJc w:val="left"/>
      <w:pPr>
        <w:ind w:left="384" w:hanging="384"/>
      </w:pPr>
      <w:rPr>
        <w:rFonts w:asciiTheme="minorHAnsi" w:hAnsiTheme="minorHAnsi" w:hint="default"/>
        <w:b w:val="0"/>
        <w:sz w:val="24"/>
        <w:szCs w:val="24"/>
      </w:rPr>
    </w:lvl>
    <w:lvl w:ilvl="1" w:tplc="EFF8B642">
      <w:start w:val="1"/>
      <w:numFmt w:val="lowerLetter"/>
      <w:lvlText w:val="%2)"/>
      <w:lvlJc w:val="left"/>
      <w:pPr>
        <w:ind w:left="1080" w:hanging="360"/>
      </w:pPr>
      <w:rPr>
        <w:rFonts w:ascii="Helvetica" w:hAnsi="Helvetica" w:cs="Helvetica" w:hint="default"/>
        <w:b w:val="0"/>
        <w:sz w:val="20"/>
        <w:szCs w:val="20"/>
      </w:r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E5199A"/>
    <w:multiLevelType w:val="hybridMultilevel"/>
    <w:tmpl w:val="6E74B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E233B"/>
    <w:multiLevelType w:val="singleLevel"/>
    <w:tmpl w:val="C73AA3B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/>
        <w:bCs/>
        <w:i w:val="0"/>
        <w:vertAlign w:val="baseline"/>
      </w:rPr>
    </w:lvl>
  </w:abstractNum>
  <w:abstractNum w:abstractNumId="43" w15:restartNumberingAfterBreak="0">
    <w:nsid w:val="73EA25C6"/>
    <w:multiLevelType w:val="hybridMultilevel"/>
    <w:tmpl w:val="5582F4F2"/>
    <w:lvl w:ilvl="0" w:tplc="94C6DBE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6014FF"/>
    <w:multiLevelType w:val="hybridMultilevel"/>
    <w:tmpl w:val="58E60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11249"/>
    <w:multiLevelType w:val="hybridMultilevel"/>
    <w:tmpl w:val="D74ABE46"/>
    <w:lvl w:ilvl="0" w:tplc="F6E412B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99E0729"/>
    <w:multiLevelType w:val="hybridMultilevel"/>
    <w:tmpl w:val="08C031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35BED"/>
    <w:multiLevelType w:val="hybridMultilevel"/>
    <w:tmpl w:val="6E46FA3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B887028"/>
    <w:multiLevelType w:val="hybridMultilevel"/>
    <w:tmpl w:val="812C15FA"/>
    <w:lvl w:ilvl="0" w:tplc="68CA8BA2">
      <w:start w:val="1"/>
      <w:numFmt w:val="decimal"/>
      <w:lvlText w:val="%1."/>
      <w:lvlJc w:val="left"/>
      <w:pPr>
        <w:ind w:left="360" w:hanging="360"/>
      </w:pPr>
      <w:rPr>
        <w:rFonts w:ascii="Minion Pro" w:hAnsi="Minion Pro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6"/>
  </w:num>
  <w:num w:numId="3">
    <w:abstractNumId w:val="39"/>
  </w:num>
  <w:num w:numId="4">
    <w:abstractNumId w:val="4"/>
  </w:num>
  <w:num w:numId="5">
    <w:abstractNumId w:val="3"/>
  </w:num>
  <w:num w:numId="6">
    <w:abstractNumId w:val="10"/>
  </w:num>
  <w:num w:numId="7">
    <w:abstractNumId w:val="26"/>
  </w:num>
  <w:num w:numId="8">
    <w:abstractNumId w:val="15"/>
  </w:num>
  <w:num w:numId="9">
    <w:abstractNumId w:val="17"/>
  </w:num>
  <w:num w:numId="10">
    <w:abstractNumId w:val="19"/>
  </w:num>
  <w:num w:numId="11">
    <w:abstractNumId w:val="11"/>
  </w:num>
  <w:num w:numId="12">
    <w:abstractNumId w:val="30"/>
  </w:num>
  <w:num w:numId="13">
    <w:abstractNumId w:val="2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2"/>
    <w:lvlOverride w:ilvl="0">
      <w:startOverride w:val="1"/>
    </w:lvlOverride>
  </w:num>
  <w:num w:numId="17">
    <w:abstractNumId w:val="36"/>
  </w:num>
  <w:num w:numId="18">
    <w:abstractNumId w:val="29"/>
    <w:lvlOverride w:ilvl="0">
      <w:startOverride w:val="1"/>
    </w:lvlOverride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47"/>
  </w:num>
  <w:num w:numId="22">
    <w:abstractNumId w:val="13"/>
  </w:num>
  <w:num w:numId="23">
    <w:abstractNumId w:val="1"/>
  </w:num>
  <w:num w:numId="24">
    <w:abstractNumId w:val="8"/>
  </w:num>
  <w:num w:numId="25">
    <w:abstractNumId w:val="38"/>
  </w:num>
  <w:num w:numId="26">
    <w:abstractNumId w:val="18"/>
  </w:num>
  <w:num w:numId="27">
    <w:abstractNumId w:val="43"/>
  </w:num>
  <w:num w:numId="28">
    <w:abstractNumId w:val="24"/>
  </w:num>
  <w:num w:numId="29">
    <w:abstractNumId w:val="20"/>
  </w:num>
  <w:num w:numId="30">
    <w:abstractNumId w:val="14"/>
  </w:num>
  <w:num w:numId="31">
    <w:abstractNumId w:val="41"/>
  </w:num>
  <w:num w:numId="32">
    <w:abstractNumId w:val="23"/>
  </w:num>
  <w:num w:numId="33">
    <w:abstractNumId w:val="16"/>
  </w:num>
  <w:num w:numId="34">
    <w:abstractNumId w:val="6"/>
  </w:num>
  <w:num w:numId="35">
    <w:abstractNumId w:val="12"/>
  </w:num>
  <w:num w:numId="36">
    <w:abstractNumId w:val="31"/>
  </w:num>
  <w:num w:numId="37">
    <w:abstractNumId w:val="2"/>
  </w:num>
  <w:num w:numId="38">
    <w:abstractNumId w:val="21"/>
  </w:num>
  <w:num w:numId="39">
    <w:abstractNumId w:val="32"/>
  </w:num>
  <w:num w:numId="40">
    <w:abstractNumId w:val="35"/>
  </w:num>
  <w:num w:numId="41">
    <w:abstractNumId w:val="25"/>
  </w:num>
  <w:num w:numId="42">
    <w:abstractNumId w:val="48"/>
  </w:num>
  <w:num w:numId="43">
    <w:abstractNumId w:val="33"/>
  </w:num>
  <w:num w:numId="44">
    <w:abstractNumId w:val="22"/>
  </w:num>
  <w:num w:numId="45">
    <w:abstractNumId w:val="44"/>
  </w:num>
  <w:num w:numId="46">
    <w:abstractNumId w:val="37"/>
  </w:num>
  <w:num w:numId="47">
    <w:abstractNumId w:val="27"/>
  </w:num>
  <w:num w:numId="48">
    <w:abstractNumId w:val="40"/>
  </w:num>
  <w:num w:numId="49">
    <w:abstractNumId w:val="0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27"/>
    <w:rsid w:val="00000BCD"/>
    <w:rsid w:val="00001D98"/>
    <w:rsid w:val="00004E8A"/>
    <w:rsid w:val="0001492A"/>
    <w:rsid w:val="000309A4"/>
    <w:rsid w:val="000367A7"/>
    <w:rsid w:val="00037617"/>
    <w:rsid w:val="00040A81"/>
    <w:rsid w:val="000432AE"/>
    <w:rsid w:val="00045AA3"/>
    <w:rsid w:val="00052142"/>
    <w:rsid w:val="0006234D"/>
    <w:rsid w:val="00063494"/>
    <w:rsid w:val="0006580D"/>
    <w:rsid w:val="000661B6"/>
    <w:rsid w:val="00081E4D"/>
    <w:rsid w:val="00085EA5"/>
    <w:rsid w:val="0008656F"/>
    <w:rsid w:val="0009623D"/>
    <w:rsid w:val="000969B7"/>
    <w:rsid w:val="000A2EE7"/>
    <w:rsid w:val="000A5099"/>
    <w:rsid w:val="000B6B7D"/>
    <w:rsid w:val="000C425F"/>
    <w:rsid w:val="000D1125"/>
    <w:rsid w:val="000E7349"/>
    <w:rsid w:val="000F6FE8"/>
    <w:rsid w:val="0010046A"/>
    <w:rsid w:val="001010E9"/>
    <w:rsid w:val="00102983"/>
    <w:rsid w:val="001057B4"/>
    <w:rsid w:val="001064C0"/>
    <w:rsid w:val="00107145"/>
    <w:rsid w:val="00116669"/>
    <w:rsid w:val="00116B34"/>
    <w:rsid w:val="00116C33"/>
    <w:rsid w:val="00123260"/>
    <w:rsid w:val="00126892"/>
    <w:rsid w:val="00130AF1"/>
    <w:rsid w:val="00144BC8"/>
    <w:rsid w:val="00156490"/>
    <w:rsid w:val="0015709A"/>
    <w:rsid w:val="00162AFB"/>
    <w:rsid w:val="001767F5"/>
    <w:rsid w:val="00177661"/>
    <w:rsid w:val="001808BB"/>
    <w:rsid w:val="00181110"/>
    <w:rsid w:val="00196D43"/>
    <w:rsid w:val="00197AC3"/>
    <w:rsid w:val="001A0395"/>
    <w:rsid w:val="001A642E"/>
    <w:rsid w:val="001E2AF7"/>
    <w:rsid w:val="001E2B6D"/>
    <w:rsid w:val="001E4DAC"/>
    <w:rsid w:val="001E6A42"/>
    <w:rsid w:val="001F52BF"/>
    <w:rsid w:val="001F5452"/>
    <w:rsid w:val="001F704A"/>
    <w:rsid w:val="00201106"/>
    <w:rsid w:val="002012F6"/>
    <w:rsid w:val="00203480"/>
    <w:rsid w:val="00211532"/>
    <w:rsid w:val="00217380"/>
    <w:rsid w:val="002203EA"/>
    <w:rsid w:val="00223F35"/>
    <w:rsid w:val="0022471F"/>
    <w:rsid w:val="002270AC"/>
    <w:rsid w:val="00227C99"/>
    <w:rsid w:val="002311F4"/>
    <w:rsid w:val="002327EE"/>
    <w:rsid w:val="00242F99"/>
    <w:rsid w:val="00246DE2"/>
    <w:rsid w:val="00247002"/>
    <w:rsid w:val="0025063B"/>
    <w:rsid w:val="002545C4"/>
    <w:rsid w:val="00263A12"/>
    <w:rsid w:val="00264F9E"/>
    <w:rsid w:val="0026792D"/>
    <w:rsid w:val="00277933"/>
    <w:rsid w:val="002878A8"/>
    <w:rsid w:val="002941B9"/>
    <w:rsid w:val="00296F30"/>
    <w:rsid w:val="002B2E1A"/>
    <w:rsid w:val="002B4565"/>
    <w:rsid w:val="002B49E9"/>
    <w:rsid w:val="002C4ECC"/>
    <w:rsid w:val="002D09A4"/>
    <w:rsid w:val="002D29C7"/>
    <w:rsid w:val="002D4711"/>
    <w:rsid w:val="002D49F5"/>
    <w:rsid w:val="002E1D7E"/>
    <w:rsid w:val="002E20A5"/>
    <w:rsid w:val="002E4EAE"/>
    <w:rsid w:val="002F60D7"/>
    <w:rsid w:val="00301BE9"/>
    <w:rsid w:val="00304DA9"/>
    <w:rsid w:val="00313436"/>
    <w:rsid w:val="0031654A"/>
    <w:rsid w:val="0036128E"/>
    <w:rsid w:val="00363364"/>
    <w:rsid w:val="0036663C"/>
    <w:rsid w:val="003826CC"/>
    <w:rsid w:val="0038728B"/>
    <w:rsid w:val="003955E9"/>
    <w:rsid w:val="003B58A5"/>
    <w:rsid w:val="003C25DE"/>
    <w:rsid w:val="003C3CEC"/>
    <w:rsid w:val="003C4E05"/>
    <w:rsid w:val="003D1A46"/>
    <w:rsid w:val="003D3760"/>
    <w:rsid w:val="003E01D8"/>
    <w:rsid w:val="003E5243"/>
    <w:rsid w:val="00401D38"/>
    <w:rsid w:val="00402154"/>
    <w:rsid w:val="004042BA"/>
    <w:rsid w:val="00420AEB"/>
    <w:rsid w:val="00424E77"/>
    <w:rsid w:val="00434AED"/>
    <w:rsid w:val="0043545D"/>
    <w:rsid w:val="004368B8"/>
    <w:rsid w:val="00453361"/>
    <w:rsid w:val="00453EC0"/>
    <w:rsid w:val="00455621"/>
    <w:rsid w:val="00465128"/>
    <w:rsid w:val="0047716E"/>
    <w:rsid w:val="00477829"/>
    <w:rsid w:val="00480244"/>
    <w:rsid w:val="004805B1"/>
    <w:rsid w:val="0048681C"/>
    <w:rsid w:val="0049028C"/>
    <w:rsid w:val="00493530"/>
    <w:rsid w:val="00493B86"/>
    <w:rsid w:val="004C3C5A"/>
    <w:rsid w:val="004D4600"/>
    <w:rsid w:val="004D54A4"/>
    <w:rsid w:val="004E53D1"/>
    <w:rsid w:val="004E6A88"/>
    <w:rsid w:val="005077FE"/>
    <w:rsid w:val="00522FF2"/>
    <w:rsid w:val="00533916"/>
    <w:rsid w:val="00533B3A"/>
    <w:rsid w:val="00535722"/>
    <w:rsid w:val="00536026"/>
    <w:rsid w:val="00552FA3"/>
    <w:rsid w:val="00553505"/>
    <w:rsid w:val="005644C3"/>
    <w:rsid w:val="005666A5"/>
    <w:rsid w:val="00567319"/>
    <w:rsid w:val="00570B36"/>
    <w:rsid w:val="00580EEF"/>
    <w:rsid w:val="00583D67"/>
    <w:rsid w:val="005957A6"/>
    <w:rsid w:val="005A21A6"/>
    <w:rsid w:val="005B700D"/>
    <w:rsid w:val="005C4577"/>
    <w:rsid w:val="005D00BD"/>
    <w:rsid w:val="005D21D8"/>
    <w:rsid w:val="005D5563"/>
    <w:rsid w:val="005D6281"/>
    <w:rsid w:val="005E1B92"/>
    <w:rsid w:val="005E3A7A"/>
    <w:rsid w:val="005E6F9A"/>
    <w:rsid w:val="005F1E23"/>
    <w:rsid w:val="005F6BF1"/>
    <w:rsid w:val="005F787C"/>
    <w:rsid w:val="00600D46"/>
    <w:rsid w:val="00601019"/>
    <w:rsid w:val="006040C1"/>
    <w:rsid w:val="00605926"/>
    <w:rsid w:val="00617138"/>
    <w:rsid w:val="00630A21"/>
    <w:rsid w:val="006325EE"/>
    <w:rsid w:val="00636E0B"/>
    <w:rsid w:val="006438A8"/>
    <w:rsid w:val="006450D6"/>
    <w:rsid w:val="006474DF"/>
    <w:rsid w:val="006525E9"/>
    <w:rsid w:val="00663625"/>
    <w:rsid w:val="006638CF"/>
    <w:rsid w:val="006704C7"/>
    <w:rsid w:val="00677DF7"/>
    <w:rsid w:val="0068458F"/>
    <w:rsid w:val="0068753E"/>
    <w:rsid w:val="00695C11"/>
    <w:rsid w:val="006C5E87"/>
    <w:rsid w:val="006E03E1"/>
    <w:rsid w:val="006E3D58"/>
    <w:rsid w:val="006F2BD9"/>
    <w:rsid w:val="006F3297"/>
    <w:rsid w:val="00724F9C"/>
    <w:rsid w:val="007255B0"/>
    <w:rsid w:val="00730B97"/>
    <w:rsid w:val="007326D8"/>
    <w:rsid w:val="00732CD5"/>
    <w:rsid w:val="00744211"/>
    <w:rsid w:val="007460D3"/>
    <w:rsid w:val="007502E4"/>
    <w:rsid w:val="0077326C"/>
    <w:rsid w:val="0077392F"/>
    <w:rsid w:val="00773DF7"/>
    <w:rsid w:val="007824D6"/>
    <w:rsid w:val="0079751B"/>
    <w:rsid w:val="0079753A"/>
    <w:rsid w:val="007A50F8"/>
    <w:rsid w:val="007A51D2"/>
    <w:rsid w:val="007A6141"/>
    <w:rsid w:val="007B0A7F"/>
    <w:rsid w:val="007B0B6F"/>
    <w:rsid w:val="007B762A"/>
    <w:rsid w:val="007C3C73"/>
    <w:rsid w:val="007D773E"/>
    <w:rsid w:val="007E7E6A"/>
    <w:rsid w:val="007F5E06"/>
    <w:rsid w:val="00801BD7"/>
    <w:rsid w:val="008158CD"/>
    <w:rsid w:val="00820D52"/>
    <w:rsid w:val="008239D1"/>
    <w:rsid w:val="00823AF5"/>
    <w:rsid w:val="00840C78"/>
    <w:rsid w:val="008429D7"/>
    <w:rsid w:val="0084557C"/>
    <w:rsid w:val="00845840"/>
    <w:rsid w:val="00846B11"/>
    <w:rsid w:val="00847C04"/>
    <w:rsid w:val="00864342"/>
    <w:rsid w:val="00867E6B"/>
    <w:rsid w:val="00870412"/>
    <w:rsid w:val="00871B52"/>
    <w:rsid w:val="00887F89"/>
    <w:rsid w:val="00896559"/>
    <w:rsid w:val="008A1680"/>
    <w:rsid w:val="008C2168"/>
    <w:rsid w:val="008D1A7D"/>
    <w:rsid w:val="008D646A"/>
    <w:rsid w:val="008E615C"/>
    <w:rsid w:val="008E67AE"/>
    <w:rsid w:val="008F3685"/>
    <w:rsid w:val="008F5C5B"/>
    <w:rsid w:val="008F7D6C"/>
    <w:rsid w:val="00901095"/>
    <w:rsid w:val="0090537B"/>
    <w:rsid w:val="00906629"/>
    <w:rsid w:val="0091265F"/>
    <w:rsid w:val="00912A34"/>
    <w:rsid w:val="00924984"/>
    <w:rsid w:val="0092790B"/>
    <w:rsid w:val="0093216B"/>
    <w:rsid w:val="00945133"/>
    <w:rsid w:val="009646C8"/>
    <w:rsid w:val="00966D1F"/>
    <w:rsid w:val="00970F86"/>
    <w:rsid w:val="00972279"/>
    <w:rsid w:val="009740CD"/>
    <w:rsid w:val="00974438"/>
    <w:rsid w:val="00975A1E"/>
    <w:rsid w:val="00975E59"/>
    <w:rsid w:val="00976258"/>
    <w:rsid w:val="009815F2"/>
    <w:rsid w:val="009868F3"/>
    <w:rsid w:val="0099127C"/>
    <w:rsid w:val="00993DCC"/>
    <w:rsid w:val="00994A58"/>
    <w:rsid w:val="009A1AED"/>
    <w:rsid w:val="009A256A"/>
    <w:rsid w:val="009A42BE"/>
    <w:rsid w:val="009A4597"/>
    <w:rsid w:val="009A7574"/>
    <w:rsid w:val="009B6FE3"/>
    <w:rsid w:val="009C248D"/>
    <w:rsid w:val="009D7C27"/>
    <w:rsid w:val="009E01C4"/>
    <w:rsid w:val="009F04D3"/>
    <w:rsid w:val="009F0FF4"/>
    <w:rsid w:val="009F29B4"/>
    <w:rsid w:val="009F3D90"/>
    <w:rsid w:val="009F7787"/>
    <w:rsid w:val="00A00278"/>
    <w:rsid w:val="00A04F43"/>
    <w:rsid w:val="00A05373"/>
    <w:rsid w:val="00A05AC8"/>
    <w:rsid w:val="00A1274B"/>
    <w:rsid w:val="00A21C5E"/>
    <w:rsid w:val="00A30D34"/>
    <w:rsid w:val="00A3186A"/>
    <w:rsid w:val="00A447C8"/>
    <w:rsid w:val="00A501A1"/>
    <w:rsid w:val="00A55EAD"/>
    <w:rsid w:val="00A6437A"/>
    <w:rsid w:val="00A643D2"/>
    <w:rsid w:val="00A6641F"/>
    <w:rsid w:val="00A67FE2"/>
    <w:rsid w:val="00A72E64"/>
    <w:rsid w:val="00A76F5A"/>
    <w:rsid w:val="00A92888"/>
    <w:rsid w:val="00AA3F5A"/>
    <w:rsid w:val="00AA45E2"/>
    <w:rsid w:val="00AA5601"/>
    <w:rsid w:val="00AA6F16"/>
    <w:rsid w:val="00AB0539"/>
    <w:rsid w:val="00AB6260"/>
    <w:rsid w:val="00AB6FEA"/>
    <w:rsid w:val="00AC5BC8"/>
    <w:rsid w:val="00AE00AA"/>
    <w:rsid w:val="00AE0851"/>
    <w:rsid w:val="00AE5866"/>
    <w:rsid w:val="00AE58F7"/>
    <w:rsid w:val="00AE67DD"/>
    <w:rsid w:val="00B006C0"/>
    <w:rsid w:val="00B068C5"/>
    <w:rsid w:val="00B07264"/>
    <w:rsid w:val="00B13FF4"/>
    <w:rsid w:val="00B33D81"/>
    <w:rsid w:val="00B3455E"/>
    <w:rsid w:val="00B441A7"/>
    <w:rsid w:val="00B5377B"/>
    <w:rsid w:val="00B709DD"/>
    <w:rsid w:val="00B70E22"/>
    <w:rsid w:val="00B769DC"/>
    <w:rsid w:val="00B80449"/>
    <w:rsid w:val="00B91740"/>
    <w:rsid w:val="00B94848"/>
    <w:rsid w:val="00BB251E"/>
    <w:rsid w:val="00BC2606"/>
    <w:rsid w:val="00BC2EF4"/>
    <w:rsid w:val="00BC3DCB"/>
    <w:rsid w:val="00BC4C57"/>
    <w:rsid w:val="00BD0E0D"/>
    <w:rsid w:val="00BD36E9"/>
    <w:rsid w:val="00C01B0E"/>
    <w:rsid w:val="00C02A71"/>
    <w:rsid w:val="00C05E65"/>
    <w:rsid w:val="00C12F80"/>
    <w:rsid w:val="00C149E6"/>
    <w:rsid w:val="00C156AF"/>
    <w:rsid w:val="00C254CE"/>
    <w:rsid w:val="00C4238F"/>
    <w:rsid w:val="00C60478"/>
    <w:rsid w:val="00C644E1"/>
    <w:rsid w:val="00C676C8"/>
    <w:rsid w:val="00C836FF"/>
    <w:rsid w:val="00C93E99"/>
    <w:rsid w:val="00C9464C"/>
    <w:rsid w:val="00C953E6"/>
    <w:rsid w:val="00C96BD5"/>
    <w:rsid w:val="00C976B6"/>
    <w:rsid w:val="00CB00F1"/>
    <w:rsid w:val="00CB72C0"/>
    <w:rsid w:val="00CC28D5"/>
    <w:rsid w:val="00CC3CC9"/>
    <w:rsid w:val="00CD7505"/>
    <w:rsid w:val="00CD777F"/>
    <w:rsid w:val="00CD7CCD"/>
    <w:rsid w:val="00CE1881"/>
    <w:rsid w:val="00CE22B4"/>
    <w:rsid w:val="00CE70C7"/>
    <w:rsid w:val="00CF149C"/>
    <w:rsid w:val="00CF1FC1"/>
    <w:rsid w:val="00CF3543"/>
    <w:rsid w:val="00CF5C36"/>
    <w:rsid w:val="00D0442C"/>
    <w:rsid w:val="00D2541F"/>
    <w:rsid w:val="00D34B21"/>
    <w:rsid w:val="00D37D87"/>
    <w:rsid w:val="00D41C9B"/>
    <w:rsid w:val="00D425E4"/>
    <w:rsid w:val="00D462CA"/>
    <w:rsid w:val="00D63FD5"/>
    <w:rsid w:val="00D8034B"/>
    <w:rsid w:val="00D81445"/>
    <w:rsid w:val="00D9317D"/>
    <w:rsid w:val="00D93527"/>
    <w:rsid w:val="00D97082"/>
    <w:rsid w:val="00D97C60"/>
    <w:rsid w:val="00DA26F9"/>
    <w:rsid w:val="00DA3801"/>
    <w:rsid w:val="00DA62DF"/>
    <w:rsid w:val="00DC5BDD"/>
    <w:rsid w:val="00DD295F"/>
    <w:rsid w:val="00DD50E4"/>
    <w:rsid w:val="00DE0AE4"/>
    <w:rsid w:val="00DF1361"/>
    <w:rsid w:val="00DF194A"/>
    <w:rsid w:val="00E051E4"/>
    <w:rsid w:val="00E0592E"/>
    <w:rsid w:val="00E05D96"/>
    <w:rsid w:val="00E05F30"/>
    <w:rsid w:val="00E13465"/>
    <w:rsid w:val="00E136CE"/>
    <w:rsid w:val="00E137B4"/>
    <w:rsid w:val="00E150FD"/>
    <w:rsid w:val="00E31E8F"/>
    <w:rsid w:val="00E3346E"/>
    <w:rsid w:val="00E34D2F"/>
    <w:rsid w:val="00E4339E"/>
    <w:rsid w:val="00E436C7"/>
    <w:rsid w:val="00E478CD"/>
    <w:rsid w:val="00E61405"/>
    <w:rsid w:val="00E6195C"/>
    <w:rsid w:val="00E65D13"/>
    <w:rsid w:val="00E7098D"/>
    <w:rsid w:val="00E72F8B"/>
    <w:rsid w:val="00E808FE"/>
    <w:rsid w:val="00E85541"/>
    <w:rsid w:val="00E94CCF"/>
    <w:rsid w:val="00E96F42"/>
    <w:rsid w:val="00EA33A4"/>
    <w:rsid w:val="00EA6290"/>
    <w:rsid w:val="00EA6E2E"/>
    <w:rsid w:val="00EB0B22"/>
    <w:rsid w:val="00EE2E69"/>
    <w:rsid w:val="00EF28D3"/>
    <w:rsid w:val="00EF2BF8"/>
    <w:rsid w:val="00EF5C94"/>
    <w:rsid w:val="00EF723F"/>
    <w:rsid w:val="00EF7383"/>
    <w:rsid w:val="00F040CA"/>
    <w:rsid w:val="00F07245"/>
    <w:rsid w:val="00F07CE7"/>
    <w:rsid w:val="00F11C89"/>
    <w:rsid w:val="00F218E4"/>
    <w:rsid w:val="00F22037"/>
    <w:rsid w:val="00F327DE"/>
    <w:rsid w:val="00F367DF"/>
    <w:rsid w:val="00F459CA"/>
    <w:rsid w:val="00F6515D"/>
    <w:rsid w:val="00F66918"/>
    <w:rsid w:val="00F7370C"/>
    <w:rsid w:val="00F7760C"/>
    <w:rsid w:val="00F859B9"/>
    <w:rsid w:val="00F90E1E"/>
    <w:rsid w:val="00F92736"/>
    <w:rsid w:val="00FA2618"/>
    <w:rsid w:val="00FA5525"/>
    <w:rsid w:val="00FA6B2C"/>
    <w:rsid w:val="00FA7ED8"/>
    <w:rsid w:val="00FB3BCA"/>
    <w:rsid w:val="00FC7256"/>
    <w:rsid w:val="00FD25B1"/>
    <w:rsid w:val="00FD7A59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2892D"/>
  <w15:docId w15:val="{EA1987D8-B8C3-4763-90AD-5441283E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3"/>
    <w:next w:val="Normal"/>
    <w:link w:val="Heading1Char"/>
    <w:uiPriority w:val="99"/>
    <w:qFormat/>
    <w:rsid w:val="005D5563"/>
    <w:pPr>
      <w:keepNext w:val="0"/>
      <w:keepLines w:val="0"/>
      <w:tabs>
        <w:tab w:val="right" w:pos="10440"/>
      </w:tabs>
      <w:spacing w:before="0" w:line="240" w:lineRule="auto"/>
      <w:outlineLvl w:val="0"/>
    </w:pPr>
    <w:rPr>
      <w:rFonts w:ascii="Times New Roman" w:eastAsia="SimSun" w:hAnsi="Times New Roman" w:cs="Times New Roman"/>
      <w:b/>
      <w:bCs/>
      <w:color w:val="0000FF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EAD"/>
  </w:style>
  <w:style w:type="paragraph" w:styleId="Footer">
    <w:name w:val="footer"/>
    <w:basedOn w:val="Normal"/>
    <w:link w:val="FooterChar"/>
    <w:uiPriority w:val="99"/>
    <w:unhideWhenUsed/>
    <w:rsid w:val="00A55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EAD"/>
  </w:style>
  <w:style w:type="paragraph" w:styleId="BalloonText">
    <w:name w:val="Balloon Text"/>
    <w:basedOn w:val="Normal"/>
    <w:link w:val="BalloonTextChar"/>
    <w:uiPriority w:val="99"/>
    <w:semiHidden/>
    <w:unhideWhenUsed/>
    <w:rsid w:val="00A5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68C5"/>
    <w:rPr>
      <w:color w:val="808080"/>
    </w:rPr>
  </w:style>
  <w:style w:type="paragraph" w:customStyle="1" w:styleId="PTablebodytext">
    <w:name w:val="P: Table body text"/>
    <w:basedOn w:val="Normal"/>
    <w:rsid w:val="00A21C5E"/>
    <w:pPr>
      <w:tabs>
        <w:tab w:val="left" w:pos="284"/>
      </w:tabs>
      <w:spacing w:before="40" w:after="8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6474D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9"/>
    <w:rsid w:val="005D5563"/>
    <w:rPr>
      <w:rFonts w:ascii="Times New Roman" w:eastAsia="SimSun" w:hAnsi="Times New Roman" w:cs="Times New Roman"/>
      <w:b/>
      <w:bCs/>
      <w:color w:val="0000FF"/>
      <w:sz w:val="28"/>
      <w:szCs w:val="28"/>
      <w:lang w:eastAsia="en-US"/>
    </w:rPr>
  </w:style>
  <w:style w:type="paragraph" w:customStyle="1" w:styleId="Answer">
    <w:name w:val="Answer"/>
    <w:basedOn w:val="Heading4"/>
    <w:uiPriority w:val="99"/>
    <w:rsid w:val="005D5563"/>
    <w:pPr>
      <w:keepLines w:val="0"/>
      <w:tabs>
        <w:tab w:val="left" w:pos="547"/>
        <w:tab w:val="right" w:pos="8485"/>
      </w:tabs>
      <w:spacing w:before="0" w:line="240" w:lineRule="auto"/>
      <w:ind w:left="547" w:hanging="547"/>
    </w:pPr>
    <w:rPr>
      <w:rFonts w:ascii="Times New Roman" w:eastAsia="SimSun" w:hAnsi="Times New Roman" w:cs="Times New Roman"/>
      <w:b/>
      <w:bCs/>
      <w:i w:val="0"/>
      <w:iCs w:val="0"/>
      <w:color w:val="FF0000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5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56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LLLNUM">
    <w:name w:val="NL_LL_NUM"/>
    <w:qFormat/>
    <w:rsid w:val="0010046A"/>
    <w:rPr>
      <w:rFonts w:ascii="HelveticaNeueLT Std" w:hAnsi="HelveticaNeueLT Std"/>
      <w:b/>
      <w:color w:val="auto"/>
      <w:sz w:val="20"/>
      <w:szCs w:val="24"/>
    </w:rPr>
  </w:style>
  <w:style w:type="paragraph" w:customStyle="1" w:styleId="NL">
    <w:name w:val="NL"/>
    <w:rsid w:val="0010046A"/>
    <w:pPr>
      <w:tabs>
        <w:tab w:val="left" w:pos="120"/>
        <w:tab w:val="left" w:pos="380"/>
      </w:tabs>
      <w:spacing w:before="440" w:after="0" w:line="240" w:lineRule="atLeast"/>
      <w:ind w:left="380" w:hanging="380"/>
    </w:pPr>
    <w:rPr>
      <w:rFonts w:ascii="Minion Pro" w:eastAsia="Times New Roman" w:hAnsi="Minion Pro" w:cs="Times New Roman"/>
      <w:sz w:val="20"/>
      <w:szCs w:val="20"/>
      <w:lang w:eastAsia="en-US"/>
    </w:rPr>
  </w:style>
  <w:style w:type="paragraph" w:customStyle="1" w:styleId="NLLL2COL">
    <w:name w:val="NL_LL_2COL"/>
    <w:rsid w:val="0010046A"/>
    <w:pPr>
      <w:tabs>
        <w:tab w:val="left" w:pos="400"/>
        <w:tab w:val="left" w:pos="2600"/>
        <w:tab w:val="left" w:pos="2720"/>
      </w:tabs>
      <w:spacing w:before="120" w:after="0" w:line="240" w:lineRule="atLeast"/>
      <w:ind w:left="672" w:hanging="292"/>
    </w:pPr>
    <w:rPr>
      <w:rFonts w:ascii="Minion Pro" w:eastAsia="Times New Roman" w:hAnsi="Minion Pro" w:cs="Times New Roman"/>
      <w:sz w:val="20"/>
      <w:szCs w:val="20"/>
      <w:lang w:eastAsia="en-US"/>
    </w:rPr>
  </w:style>
  <w:style w:type="character" w:customStyle="1" w:styleId="i-listitalic">
    <w:name w:val="i - list italic"/>
    <w:uiPriority w:val="99"/>
    <w:qFormat/>
    <w:rsid w:val="0010046A"/>
    <w:rPr>
      <w:rFonts w:ascii="Arial" w:hAnsi="Arial"/>
      <w:i/>
    </w:rPr>
  </w:style>
  <w:style w:type="character" w:customStyle="1" w:styleId="i-listsuperscript">
    <w:name w:val="i - list superscript"/>
    <w:uiPriority w:val="99"/>
    <w:qFormat/>
    <w:rsid w:val="0010046A"/>
    <w:rPr>
      <w:rFonts w:ascii="Calibri" w:hAnsi="Calibri"/>
      <w:vertAlign w:val="superscript"/>
      <w:lang w:eastAsia="en-AU"/>
    </w:rPr>
  </w:style>
  <w:style w:type="character" w:customStyle="1" w:styleId="MATH-1">
    <w:name w:val="MATH-1"/>
    <w:uiPriority w:val="99"/>
    <w:rsid w:val="0010046A"/>
    <w:rPr>
      <w:rFonts w:ascii="MathematicalPiLTStd-1" w:hAnsi="MathematicalPiLTStd-1" w:cs="MathematicalPiLTStd-1"/>
    </w:rPr>
  </w:style>
  <w:style w:type="paragraph" w:customStyle="1" w:styleId="i-bodytextfo">
    <w:name w:val="i - body text f/o"/>
    <w:basedOn w:val="Normal"/>
    <w:next w:val="Normal"/>
    <w:uiPriority w:val="99"/>
    <w:rsid w:val="0010046A"/>
    <w:pPr>
      <w:widowControl w:val="0"/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4"/>
      <w:lang w:eastAsia="en-US"/>
    </w:rPr>
  </w:style>
  <w:style w:type="paragraph" w:customStyle="1" w:styleId="Spaces">
    <w:name w:val="Spaces"/>
    <w:basedOn w:val="Normal"/>
    <w:uiPriority w:val="99"/>
    <w:rsid w:val="0010046A"/>
    <w:pPr>
      <w:widowControl w:val="0"/>
      <w:tabs>
        <w:tab w:val="left" w:pos="454"/>
      </w:tabs>
      <w:suppressAutoHyphens/>
      <w:autoSpaceDE w:val="0"/>
      <w:autoSpaceDN w:val="0"/>
      <w:adjustRightInd w:val="0"/>
      <w:spacing w:before="57" w:after="57" w:line="300" w:lineRule="atLeast"/>
      <w:ind w:left="283" w:right="170" w:hanging="283"/>
      <w:textAlignment w:val="center"/>
    </w:pPr>
    <w:rPr>
      <w:rFonts w:ascii="HelveticaNeueLTStd-Bd" w:eastAsia="Times New Roman" w:hAnsi="HelveticaNeueLTStd-Bd" w:cs="HelveticaNeueLTStd-Bd"/>
      <w:b/>
      <w:bCs/>
      <w:color w:val="000000"/>
      <w:sz w:val="24"/>
      <w:szCs w:val="24"/>
      <w:u w:val="thick" w:color="CBCBCB"/>
      <w:lang w:val="en-US" w:eastAsia="en-US"/>
    </w:rPr>
  </w:style>
  <w:style w:type="paragraph" w:styleId="List2">
    <w:name w:val="List 2"/>
    <w:basedOn w:val="Normal"/>
    <w:rsid w:val="00040A81"/>
    <w:pPr>
      <w:tabs>
        <w:tab w:val="left" w:pos="567"/>
        <w:tab w:val="left" w:pos="1134"/>
        <w:tab w:val="left" w:pos="1701"/>
      </w:tabs>
      <w:spacing w:after="0" w:line="240" w:lineRule="auto"/>
      <w:ind w:left="1134" w:hanging="567"/>
    </w:pPr>
    <w:rPr>
      <w:rFonts w:ascii="Times New Roman" w:eastAsia="Times New Roman" w:hAnsi="Times New Roman" w:cs="Times New Roman"/>
      <w:sz w:val="24"/>
      <w:lang w:eastAsia="en-AU"/>
    </w:rPr>
  </w:style>
  <w:style w:type="paragraph" w:styleId="List">
    <w:name w:val="List"/>
    <w:basedOn w:val="Normal"/>
    <w:uiPriority w:val="99"/>
    <w:semiHidden/>
    <w:unhideWhenUsed/>
    <w:rsid w:val="002D4711"/>
    <w:pPr>
      <w:ind w:left="283" w:hanging="283"/>
      <w:contextualSpacing/>
    </w:pPr>
  </w:style>
  <w:style w:type="character" w:customStyle="1" w:styleId="i-listbolditalic">
    <w:name w:val="i - list bold italic"/>
    <w:uiPriority w:val="99"/>
    <w:rsid w:val="007A6141"/>
    <w:rPr>
      <w:b/>
      <w:bCs/>
      <w:i/>
      <w:iCs/>
      <w:w w:val="100"/>
    </w:rPr>
  </w:style>
  <w:style w:type="paragraph" w:customStyle="1" w:styleId="i-tablecolumnheadalignedleft">
    <w:name w:val="i - table column head aligned left"/>
    <w:basedOn w:val="Normal"/>
    <w:uiPriority w:val="99"/>
    <w:rsid w:val="000D1125"/>
    <w:pPr>
      <w:spacing w:before="240" w:after="120" w:line="260" w:lineRule="exact"/>
      <w:ind w:left="284" w:hanging="284"/>
    </w:pPr>
    <w:rPr>
      <w:rFonts w:ascii="Arial" w:eastAsia="Times New Roman" w:hAnsi="Arial" w:cs="Arial"/>
      <w:b/>
      <w:iCs/>
      <w:sz w:val="24"/>
      <w:szCs w:val="24"/>
      <w:lang w:eastAsia="en-US"/>
    </w:rPr>
  </w:style>
  <w:style w:type="paragraph" w:customStyle="1" w:styleId="i-tablecolumntextcentred">
    <w:name w:val="i - table column text centred"/>
    <w:uiPriority w:val="99"/>
    <w:qFormat/>
    <w:rsid w:val="000D1125"/>
    <w:pPr>
      <w:spacing w:after="0" w:line="240" w:lineRule="auto"/>
      <w:jc w:val="center"/>
    </w:pPr>
    <w:rPr>
      <w:rFonts w:ascii="Minion Pro" w:eastAsia="Times New Roman" w:hAnsi="Minion Pro" w:cs="Times New Roman"/>
      <w:sz w:val="18"/>
      <w:szCs w:val="24"/>
      <w:lang w:eastAsia="en-US"/>
    </w:rPr>
  </w:style>
  <w:style w:type="paragraph" w:customStyle="1" w:styleId="NoParagraphStyle">
    <w:name w:val="[No Paragraph Style]"/>
    <w:rsid w:val="000D112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elvetica-Bold" w:eastAsia="Times New Roman" w:hAnsi="Helvetica-Bold" w:cs="Helvetica-Bold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r\Dropbox\Maths%20PD\Test%20Template%20Years%207%20to%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C9D41050FCF42935A5D0EFB81398C" ma:contentTypeVersion="0" ma:contentTypeDescription="Create a new document." ma:contentTypeScope="" ma:versionID="da1e1511623485f12ba27b1ae82ca2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20DB5-FE6E-4B95-9BC2-66E592D56481}"/>
</file>

<file path=customXml/itemProps2.xml><?xml version="1.0" encoding="utf-8"?>
<ds:datastoreItem xmlns:ds="http://schemas.openxmlformats.org/officeDocument/2006/customXml" ds:itemID="{841A8809-6A61-4B94-8F1E-F29EB2D5459B}"/>
</file>

<file path=customXml/itemProps3.xml><?xml version="1.0" encoding="utf-8"?>
<ds:datastoreItem xmlns:ds="http://schemas.openxmlformats.org/officeDocument/2006/customXml" ds:itemID="{4671817E-C533-4395-BE2B-5D993697E388}"/>
</file>

<file path=customXml/itemProps4.xml><?xml version="1.0" encoding="utf-8"?>
<ds:datastoreItem xmlns:ds="http://schemas.openxmlformats.org/officeDocument/2006/customXml" ds:itemID="{D2D800E5-1033-42EC-8D01-5E0EF8E00116}"/>
</file>

<file path=docProps/app.xml><?xml version="1.0" encoding="utf-8"?>
<Properties xmlns="http://schemas.openxmlformats.org/officeDocument/2006/extended-properties" xmlns:vt="http://schemas.openxmlformats.org/officeDocument/2006/docPropsVTypes">
  <Template>Test Template Years 7 to 12</Template>
  <TotalTime>836</TotalTime>
  <Pages>10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Saints' College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Brockbank</dc:creator>
  <cp:lastModifiedBy>Phil Brockbank</cp:lastModifiedBy>
  <cp:revision>24</cp:revision>
  <cp:lastPrinted>2017-05-09T03:03:00Z</cp:lastPrinted>
  <dcterms:created xsi:type="dcterms:W3CDTF">2017-05-03T07:09:00Z</dcterms:created>
  <dcterms:modified xsi:type="dcterms:W3CDTF">2017-05-09T03:20:00Z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0x010100EF6C9D41050FCF42935A5D0EFB81398C</vt:lpwstr>
  </property>
  <property fmtid="{D5CDD505-2E9C-101B-9397-08002B2CF9AE}" pid="3" name="MTWinEqns">
    <vt:bool>true</vt:bool>
  </property>
</Properties>
</file>